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40FD" w14:textId="4787ED0D" w:rsidR="00B46D30" w:rsidRDefault="00564435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 xml:space="preserve">Geschmortes Rehschäufele / </w:t>
      </w:r>
      <w:r w:rsidR="00BF7A7B">
        <w:rPr>
          <w:rFonts w:ascii="American Typewriter Condensed L" w:hAnsi="American Typewriter Condensed L"/>
          <w:sz w:val="40"/>
          <w:szCs w:val="40"/>
        </w:rPr>
        <w:br/>
      </w:r>
      <w:r>
        <w:rPr>
          <w:rFonts w:ascii="American Typewriter Condensed L" w:hAnsi="American Typewriter Condensed L"/>
          <w:sz w:val="40"/>
          <w:szCs w:val="40"/>
        </w:rPr>
        <w:t xml:space="preserve">Wacholder – </w:t>
      </w:r>
      <w:proofErr w:type="spellStart"/>
      <w:r>
        <w:rPr>
          <w:rFonts w:ascii="American Typewriter Condensed L" w:hAnsi="American Typewriter Condensed L"/>
          <w:sz w:val="40"/>
          <w:szCs w:val="40"/>
        </w:rPr>
        <w:t>Preisselbeerrahmsoße</w:t>
      </w:r>
      <w:proofErr w:type="spellEnd"/>
      <w:r>
        <w:rPr>
          <w:rFonts w:ascii="American Typewriter Condensed L" w:hAnsi="American Typewriter Condensed L"/>
          <w:sz w:val="40"/>
          <w:szCs w:val="40"/>
        </w:rPr>
        <w:t xml:space="preserve"> / Ro</w:t>
      </w:r>
      <w:r w:rsidR="00C048F0">
        <w:rPr>
          <w:rFonts w:ascii="American Typewriter Condensed L" w:hAnsi="American Typewriter Condensed L"/>
          <w:sz w:val="40"/>
          <w:szCs w:val="40"/>
        </w:rPr>
        <w:t>tkohl /</w:t>
      </w:r>
      <w:r w:rsidR="00275E6B">
        <w:rPr>
          <w:rFonts w:ascii="American Typewriter Condensed L" w:hAnsi="American Typewriter Condensed L"/>
          <w:sz w:val="40"/>
          <w:szCs w:val="40"/>
        </w:rPr>
        <w:br/>
        <w:t>Serviettenkloß</w:t>
      </w:r>
      <w:r w:rsidR="00275E6B">
        <w:rPr>
          <w:rFonts w:ascii="American Typewriter Condensed L" w:hAnsi="American Typewriter Condensed L"/>
          <w:sz w:val="40"/>
          <w:szCs w:val="40"/>
        </w:rPr>
        <w:tab/>
        <w:t xml:space="preserve">25,00 </w:t>
      </w:r>
      <w:r w:rsidR="00EE432B">
        <w:rPr>
          <w:rFonts w:ascii="American Typewriter Condensed L" w:hAnsi="American Typewriter Condensed L"/>
          <w:sz w:val="40"/>
          <w:szCs w:val="40"/>
        </w:rPr>
        <w:t>€</w:t>
      </w:r>
    </w:p>
    <w:p w14:paraId="41AED73B" w14:textId="28E01895" w:rsidR="00B229AE" w:rsidRDefault="00703C13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>Schnitzel „Wiener Art“ vom Strohschwein /</w:t>
      </w:r>
      <w:r>
        <w:rPr>
          <w:rFonts w:ascii="American Typewriter Condensed L" w:hAnsi="American Typewriter Condensed L"/>
          <w:sz w:val="40"/>
          <w:szCs w:val="40"/>
        </w:rPr>
        <w:br/>
        <w:t xml:space="preserve">Kartoffel – </w:t>
      </w:r>
      <w:proofErr w:type="spellStart"/>
      <w:r>
        <w:rPr>
          <w:rFonts w:ascii="American Typewriter Condensed L" w:hAnsi="American Typewriter Condensed L"/>
          <w:sz w:val="40"/>
          <w:szCs w:val="40"/>
        </w:rPr>
        <w:t>Radieschensalat</w:t>
      </w:r>
      <w:proofErr w:type="spellEnd"/>
      <w:r>
        <w:rPr>
          <w:rFonts w:ascii="American Typewriter Condensed L" w:hAnsi="American Typewriter Condensed L"/>
          <w:sz w:val="40"/>
          <w:szCs w:val="40"/>
        </w:rPr>
        <w:t xml:space="preserve"> / </w:t>
      </w:r>
      <w:proofErr w:type="spellStart"/>
      <w:r>
        <w:rPr>
          <w:rFonts w:ascii="American Typewriter Condensed L" w:hAnsi="American Typewriter Condensed L"/>
          <w:sz w:val="40"/>
          <w:szCs w:val="40"/>
        </w:rPr>
        <w:t>Preisselbeeren</w:t>
      </w:r>
      <w:proofErr w:type="spellEnd"/>
      <w:r>
        <w:rPr>
          <w:rFonts w:ascii="American Typewriter Condensed L" w:hAnsi="American Typewriter Condensed L"/>
          <w:sz w:val="40"/>
          <w:szCs w:val="40"/>
        </w:rPr>
        <w:tab/>
      </w:r>
      <w:r w:rsidR="00681614">
        <w:rPr>
          <w:rFonts w:ascii="American Typewriter Condensed L" w:hAnsi="American Typewriter Condensed L"/>
          <w:sz w:val="40"/>
          <w:szCs w:val="40"/>
        </w:rPr>
        <w:t>16,</w:t>
      </w:r>
      <w:r w:rsidR="00CF0969">
        <w:rPr>
          <w:rFonts w:ascii="American Typewriter Condensed L" w:hAnsi="American Typewriter Condensed L"/>
          <w:sz w:val="40"/>
          <w:szCs w:val="40"/>
        </w:rPr>
        <w:t>5</w:t>
      </w:r>
      <w:r w:rsidR="00681614">
        <w:rPr>
          <w:rFonts w:ascii="American Typewriter Condensed L" w:hAnsi="American Typewriter Condensed L"/>
          <w:sz w:val="40"/>
          <w:szCs w:val="40"/>
        </w:rPr>
        <w:t>0 €</w:t>
      </w:r>
    </w:p>
    <w:p w14:paraId="3AD53B2B" w14:textId="40D21AE7" w:rsidR="004402C8" w:rsidRDefault="002E09E4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proofErr w:type="spellStart"/>
      <w:r>
        <w:rPr>
          <w:rFonts w:ascii="American Typewriter Condensed L" w:hAnsi="American Typewriter Condensed L"/>
          <w:sz w:val="40"/>
          <w:szCs w:val="40"/>
        </w:rPr>
        <w:t>Saiblingsfilet</w:t>
      </w:r>
      <w:proofErr w:type="spellEnd"/>
      <w:r>
        <w:rPr>
          <w:rFonts w:ascii="American Typewriter Condensed L" w:hAnsi="American Typewriter Condensed L"/>
          <w:sz w:val="40"/>
          <w:szCs w:val="40"/>
        </w:rPr>
        <w:t xml:space="preserve"> /</w:t>
      </w:r>
      <w:r w:rsidR="00B520FD">
        <w:rPr>
          <w:rFonts w:ascii="American Typewriter Condensed L" w:hAnsi="American Typewriter Condensed L"/>
          <w:sz w:val="40"/>
          <w:szCs w:val="40"/>
        </w:rPr>
        <w:t xml:space="preserve"> </w:t>
      </w:r>
      <w:r w:rsidR="00224A4E">
        <w:rPr>
          <w:rFonts w:ascii="American Typewriter Condensed L" w:hAnsi="American Typewriter Condensed L"/>
          <w:sz w:val="40"/>
          <w:szCs w:val="40"/>
        </w:rPr>
        <w:t>Spaghett</w:t>
      </w:r>
      <w:r w:rsidR="00FF7F78">
        <w:rPr>
          <w:rFonts w:ascii="American Typewriter Condensed L" w:hAnsi="American Typewriter Condensed L"/>
          <w:sz w:val="40"/>
          <w:szCs w:val="40"/>
        </w:rPr>
        <w:t xml:space="preserve">i / </w:t>
      </w:r>
      <w:proofErr w:type="spellStart"/>
      <w:r w:rsidR="00FF7F78">
        <w:rPr>
          <w:rFonts w:ascii="American Typewriter Condensed L" w:hAnsi="American Typewriter Condensed L"/>
          <w:sz w:val="40"/>
          <w:szCs w:val="40"/>
        </w:rPr>
        <w:t>Pfifferlingrahm</w:t>
      </w:r>
      <w:proofErr w:type="spellEnd"/>
      <w:r w:rsidR="00FF7F78">
        <w:rPr>
          <w:rFonts w:ascii="American Typewriter Condensed L" w:hAnsi="American Typewriter Condensed L"/>
          <w:sz w:val="40"/>
          <w:szCs w:val="40"/>
        </w:rPr>
        <w:t xml:space="preserve"> /</w:t>
      </w:r>
      <w:r w:rsidR="00FF7F78">
        <w:rPr>
          <w:rFonts w:ascii="American Typewriter Condensed L" w:hAnsi="American Typewriter Condensed L"/>
          <w:sz w:val="40"/>
          <w:szCs w:val="40"/>
        </w:rPr>
        <w:br/>
        <w:t>gegrillter grüner Spargel</w:t>
      </w:r>
      <w:r w:rsidR="00FF7F78">
        <w:rPr>
          <w:rFonts w:ascii="American Typewriter Condensed L" w:hAnsi="American Typewriter Condensed L"/>
          <w:sz w:val="40"/>
          <w:szCs w:val="40"/>
        </w:rPr>
        <w:tab/>
        <w:t>24,50 €</w:t>
      </w:r>
    </w:p>
    <w:p w14:paraId="246F498D" w14:textId="6AD23153" w:rsidR="00EE432B" w:rsidRPr="00564435" w:rsidRDefault="00EE432B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</w:p>
    <w:p w14:paraId="55E367C0" w14:textId="12B26BCA" w:rsidR="00BE190A" w:rsidRPr="00481B29" w:rsidRDefault="00BE190A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 w:rsidRPr="00481B29">
        <w:rPr>
          <w:rFonts w:ascii="American Typewriter Condensed L" w:hAnsi="American Typewriter Condensed L"/>
          <w:sz w:val="40"/>
          <w:szCs w:val="40"/>
        </w:rPr>
        <w:t xml:space="preserve">Vom </w:t>
      </w:r>
      <w:r w:rsidR="00E8112C">
        <w:rPr>
          <w:rFonts w:ascii="American Typewriter Condensed L" w:hAnsi="American Typewriter Condensed L"/>
          <w:sz w:val="40"/>
          <w:szCs w:val="40"/>
        </w:rPr>
        <w:t>Holzkohleg</w:t>
      </w:r>
      <w:r w:rsidRPr="00481B29">
        <w:rPr>
          <w:rFonts w:ascii="American Typewriter Condensed L" w:hAnsi="American Typewriter Condensed L"/>
          <w:sz w:val="40"/>
          <w:szCs w:val="40"/>
        </w:rPr>
        <w:t>rill:</w:t>
      </w:r>
      <w:r w:rsidRPr="00481B29">
        <w:rPr>
          <w:rFonts w:ascii="American Typewriter Condensed L" w:hAnsi="American Typewriter Condensed L"/>
          <w:sz w:val="40"/>
          <w:szCs w:val="40"/>
        </w:rPr>
        <w:br/>
      </w:r>
      <w:proofErr w:type="gramStart"/>
      <w:r w:rsidRPr="00481B29">
        <w:rPr>
          <w:rFonts w:ascii="American Typewriter Condensed L" w:hAnsi="American Typewriter Condensed L"/>
          <w:sz w:val="40"/>
          <w:szCs w:val="40"/>
        </w:rPr>
        <w:t>Argentinisches</w:t>
      </w:r>
      <w:proofErr w:type="gramEnd"/>
      <w:r w:rsidRPr="00481B29">
        <w:rPr>
          <w:rFonts w:ascii="American Typewriter Condensed L" w:hAnsi="American Typewriter Condensed L"/>
          <w:sz w:val="40"/>
          <w:szCs w:val="40"/>
        </w:rPr>
        <w:t xml:space="preserve"> Roastbeef (ca. 230 </w:t>
      </w:r>
      <w:r w:rsidR="00494A22">
        <w:rPr>
          <w:rFonts w:ascii="American Typewriter Condensed L" w:hAnsi="American Typewriter Condensed L"/>
          <w:sz w:val="40"/>
          <w:szCs w:val="40"/>
        </w:rPr>
        <w:t>G</w:t>
      </w:r>
      <w:r w:rsidRPr="00481B29">
        <w:rPr>
          <w:rFonts w:ascii="American Typewriter Condensed L" w:hAnsi="American Typewriter Condensed L"/>
          <w:sz w:val="40"/>
          <w:szCs w:val="40"/>
        </w:rPr>
        <w:t>ramm)</w:t>
      </w:r>
      <w:r w:rsidRPr="00481B29">
        <w:rPr>
          <w:rFonts w:ascii="American Typewriter Condensed L" w:hAnsi="American Typewriter Condensed L"/>
          <w:sz w:val="40"/>
          <w:szCs w:val="40"/>
        </w:rPr>
        <w:tab/>
      </w:r>
      <w:r w:rsidR="0026583E">
        <w:rPr>
          <w:rFonts w:ascii="American Typewriter Condensed L" w:hAnsi="American Typewriter Condensed L"/>
          <w:sz w:val="40"/>
          <w:szCs w:val="40"/>
        </w:rPr>
        <w:t>19,8</w:t>
      </w:r>
      <w:r w:rsidRPr="00481B29">
        <w:rPr>
          <w:rFonts w:ascii="American Typewriter Condensed L" w:hAnsi="American Typewriter Condensed L"/>
          <w:sz w:val="40"/>
          <w:szCs w:val="40"/>
        </w:rPr>
        <w:t>0 €</w:t>
      </w:r>
    </w:p>
    <w:p w14:paraId="16850066" w14:textId="12DBCDD2" w:rsidR="00BE190A" w:rsidRPr="00481B29" w:rsidRDefault="00BE190A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 w:rsidRPr="00481B29">
        <w:rPr>
          <w:rFonts w:ascii="American Typewriter Condensed L" w:hAnsi="American Typewriter Condensed L"/>
          <w:sz w:val="40"/>
          <w:szCs w:val="40"/>
        </w:rPr>
        <w:t xml:space="preserve">Argentinisches Rinderhüftsteak (ca. 200 </w:t>
      </w:r>
      <w:r w:rsidR="00494A22">
        <w:rPr>
          <w:rFonts w:ascii="American Typewriter Condensed L" w:hAnsi="American Typewriter Condensed L"/>
          <w:sz w:val="40"/>
          <w:szCs w:val="40"/>
        </w:rPr>
        <w:t>G</w:t>
      </w:r>
      <w:r w:rsidRPr="00481B29">
        <w:rPr>
          <w:rFonts w:ascii="American Typewriter Condensed L" w:hAnsi="American Typewriter Condensed L"/>
          <w:sz w:val="40"/>
          <w:szCs w:val="40"/>
        </w:rPr>
        <w:t>ramm)</w:t>
      </w:r>
      <w:r w:rsidRPr="00481B29">
        <w:rPr>
          <w:rFonts w:ascii="American Typewriter Condensed L" w:hAnsi="American Typewriter Condensed L"/>
          <w:sz w:val="40"/>
          <w:szCs w:val="40"/>
        </w:rPr>
        <w:tab/>
        <w:t>1</w:t>
      </w:r>
      <w:r w:rsidR="0093200F">
        <w:rPr>
          <w:rFonts w:ascii="American Typewriter Condensed L" w:hAnsi="American Typewriter Condensed L"/>
          <w:sz w:val="40"/>
          <w:szCs w:val="40"/>
        </w:rPr>
        <w:t>4</w:t>
      </w:r>
      <w:r w:rsidRPr="00481B29">
        <w:rPr>
          <w:rFonts w:ascii="American Typewriter Condensed L" w:hAnsi="American Typewriter Condensed L"/>
          <w:sz w:val="40"/>
          <w:szCs w:val="40"/>
        </w:rPr>
        <w:t>,00 €</w:t>
      </w:r>
    </w:p>
    <w:p w14:paraId="05AE6862" w14:textId="1573B34E" w:rsidR="00BE190A" w:rsidRPr="00481B29" w:rsidRDefault="00F8349B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>R</w:t>
      </w:r>
      <w:r w:rsidR="002811E4">
        <w:rPr>
          <w:rFonts w:ascii="American Typewriter Condensed L" w:hAnsi="American Typewriter Condensed L"/>
          <w:sz w:val="40"/>
          <w:szCs w:val="40"/>
        </w:rPr>
        <w:t>ückensteak vom Strohschwein</w:t>
      </w:r>
      <w:r w:rsidR="00BE190A" w:rsidRPr="00481B29">
        <w:rPr>
          <w:rFonts w:ascii="American Typewriter Condensed L" w:hAnsi="American Typewriter Condensed L"/>
          <w:sz w:val="40"/>
          <w:szCs w:val="40"/>
        </w:rPr>
        <w:t xml:space="preserve"> (ca. </w:t>
      </w:r>
      <w:r w:rsidR="00976F52">
        <w:rPr>
          <w:rFonts w:ascii="American Typewriter Condensed L" w:hAnsi="American Typewriter Condensed L"/>
          <w:sz w:val="40"/>
          <w:szCs w:val="40"/>
        </w:rPr>
        <w:t>2</w:t>
      </w:r>
      <w:r w:rsidR="0095329B">
        <w:rPr>
          <w:rFonts w:ascii="American Typewriter Condensed L" w:hAnsi="American Typewriter Condensed L"/>
          <w:sz w:val="40"/>
          <w:szCs w:val="40"/>
        </w:rPr>
        <w:t>3</w:t>
      </w:r>
      <w:r w:rsidR="00BE190A" w:rsidRPr="00481B29">
        <w:rPr>
          <w:rFonts w:ascii="American Typewriter Condensed L" w:hAnsi="American Typewriter Condensed L"/>
          <w:sz w:val="40"/>
          <w:szCs w:val="40"/>
        </w:rPr>
        <w:t xml:space="preserve">0 </w:t>
      </w:r>
      <w:r w:rsidR="00494A22">
        <w:rPr>
          <w:rFonts w:ascii="American Typewriter Condensed L" w:hAnsi="American Typewriter Condensed L"/>
          <w:sz w:val="40"/>
          <w:szCs w:val="40"/>
        </w:rPr>
        <w:t>G</w:t>
      </w:r>
      <w:r w:rsidR="00BE190A" w:rsidRPr="00481B29">
        <w:rPr>
          <w:rFonts w:ascii="American Typewriter Condensed L" w:hAnsi="American Typewriter Condensed L"/>
          <w:sz w:val="40"/>
          <w:szCs w:val="40"/>
        </w:rPr>
        <w:t>ramm)</w:t>
      </w:r>
      <w:r w:rsidR="00BE190A" w:rsidRPr="00481B29">
        <w:rPr>
          <w:rFonts w:ascii="American Typewriter Condensed L" w:hAnsi="American Typewriter Condensed L"/>
          <w:sz w:val="40"/>
          <w:szCs w:val="40"/>
        </w:rPr>
        <w:tab/>
        <w:t>1</w:t>
      </w:r>
      <w:r w:rsidR="009D38A9">
        <w:rPr>
          <w:rFonts w:ascii="American Typewriter Condensed L" w:hAnsi="American Typewriter Condensed L"/>
          <w:sz w:val="40"/>
          <w:szCs w:val="40"/>
        </w:rPr>
        <w:t>1</w:t>
      </w:r>
      <w:r w:rsidR="00BE190A" w:rsidRPr="00481B29">
        <w:rPr>
          <w:rFonts w:ascii="American Typewriter Condensed L" w:hAnsi="American Typewriter Condensed L"/>
          <w:sz w:val="40"/>
          <w:szCs w:val="40"/>
        </w:rPr>
        <w:t>,</w:t>
      </w:r>
      <w:r w:rsidR="0093200F">
        <w:rPr>
          <w:rFonts w:ascii="American Typewriter Condensed L" w:hAnsi="American Typewriter Condensed L"/>
          <w:sz w:val="40"/>
          <w:szCs w:val="40"/>
        </w:rPr>
        <w:t>5</w:t>
      </w:r>
      <w:r w:rsidR="00BE190A" w:rsidRPr="00481B29">
        <w:rPr>
          <w:rFonts w:ascii="American Typewriter Condensed L" w:hAnsi="American Typewriter Condensed L"/>
          <w:sz w:val="40"/>
          <w:szCs w:val="40"/>
        </w:rPr>
        <w:t>0 €</w:t>
      </w:r>
    </w:p>
    <w:p w14:paraId="10B18863" w14:textId="4BF88B1B" w:rsidR="00ED3901" w:rsidRPr="00481B29" w:rsidRDefault="00BE190A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 w:rsidRPr="00481B29">
        <w:rPr>
          <w:rFonts w:ascii="American Typewriter Condensed L" w:hAnsi="American Typewriter Condensed L"/>
          <w:sz w:val="40"/>
          <w:szCs w:val="40"/>
        </w:rPr>
        <w:t>Chicken „</w:t>
      </w:r>
      <w:proofErr w:type="spellStart"/>
      <w:r w:rsidRPr="00481B29">
        <w:rPr>
          <w:rFonts w:ascii="American Typewriter Condensed L" w:hAnsi="American Typewriter Condensed L"/>
          <w:sz w:val="40"/>
          <w:szCs w:val="40"/>
        </w:rPr>
        <w:t>piri</w:t>
      </w:r>
      <w:proofErr w:type="spellEnd"/>
      <w:r w:rsidRPr="00481B29">
        <w:rPr>
          <w:rFonts w:ascii="American Typewriter Condensed L" w:hAnsi="American Typewriter Condensed L"/>
          <w:sz w:val="40"/>
          <w:szCs w:val="40"/>
        </w:rPr>
        <w:t xml:space="preserve"> </w:t>
      </w:r>
      <w:proofErr w:type="spellStart"/>
      <w:r w:rsidRPr="00481B29">
        <w:rPr>
          <w:rFonts w:ascii="American Typewriter Condensed L" w:hAnsi="American Typewriter Condensed L"/>
          <w:sz w:val="40"/>
          <w:szCs w:val="40"/>
        </w:rPr>
        <w:t>piri</w:t>
      </w:r>
      <w:proofErr w:type="spellEnd"/>
      <w:r w:rsidRPr="00481B29">
        <w:rPr>
          <w:rFonts w:ascii="American Typewriter Condensed L" w:hAnsi="American Typewriter Condensed L"/>
          <w:sz w:val="40"/>
          <w:szCs w:val="40"/>
        </w:rPr>
        <w:t xml:space="preserve">“ </w:t>
      </w:r>
      <w:r w:rsidR="00481B29">
        <w:rPr>
          <w:rFonts w:ascii="American Typewriter Condensed L" w:hAnsi="American Typewriter Condensed L"/>
          <w:sz w:val="40"/>
          <w:szCs w:val="40"/>
        </w:rPr>
        <w:br/>
        <w:t>mariniertes Hähnchenkeulenfleisch</w:t>
      </w:r>
      <w:r w:rsidR="00481B29">
        <w:rPr>
          <w:rFonts w:ascii="American Typewriter Condensed L" w:hAnsi="American Typewriter Condensed L"/>
          <w:sz w:val="40"/>
          <w:szCs w:val="40"/>
        </w:rPr>
        <w:tab/>
        <w:t>1</w:t>
      </w:r>
      <w:r w:rsidR="0093200F">
        <w:rPr>
          <w:rFonts w:ascii="American Typewriter Condensed L" w:hAnsi="American Typewriter Condensed L"/>
          <w:sz w:val="40"/>
          <w:szCs w:val="40"/>
        </w:rPr>
        <w:t>0</w:t>
      </w:r>
      <w:r w:rsidR="00481B29">
        <w:rPr>
          <w:rFonts w:ascii="American Typewriter Condensed L" w:hAnsi="American Typewriter Condensed L"/>
          <w:sz w:val="40"/>
          <w:szCs w:val="40"/>
        </w:rPr>
        <w:t>,00 €</w:t>
      </w:r>
    </w:p>
    <w:p w14:paraId="51471419" w14:textId="4D459936" w:rsidR="00481B29" w:rsidRDefault="00BE190A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 w:rsidRPr="00481B29">
        <w:rPr>
          <w:rFonts w:ascii="American Typewriter Condensed L" w:hAnsi="American Typewriter Condensed L"/>
          <w:sz w:val="40"/>
          <w:szCs w:val="40"/>
        </w:rPr>
        <w:t>dazu reichen</w:t>
      </w:r>
      <w:r w:rsidR="00B239C9">
        <w:rPr>
          <w:rFonts w:ascii="American Typewriter Condensed L" w:hAnsi="American Typewriter Condensed L"/>
          <w:sz w:val="40"/>
          <w:szCs w:val="40"/>
        </w:rPr>
        <w:t xml:space="preserve"> wir:</w:t>
      </w:r>
      <w:r w:rsidR="00481B29" w:rsidRPr="00481B29">
        <w:rPr>
          <w:rFonts w:ascii="American Typewriter Condensed L" w:hAnsi="American Typewriter Condensed L"/>
          <w:sz w:val="40"/>
          <w:szCs w:val="40"/>
        </w:rPr>
        <w:br/>
      </w:r>
      <w:proofErr w:type="spellStart"/>
      <w:r w:rsidR="002756CB">
        <w:rPr>
          <w:rFonts w:ascii="American Typewriter Condensed L" w:hAnsi="American Typewriter Condensed L"/>
          <w:sz w:val="40"/>
          <w:szCs w:val="40"/>
        </w:rPr>
        <w:t>Srirachamayo</w:t>
      </w:r>
      <w:proofErr w:type="spellEnd"/>
      <w:r w:rsidR="002756CB">
        <w:rPr>
          <w:rFonts w:ascii="American Typewriter Condensed L" w:hAnsi="American Typewriter Condensed L"/>
          <w:sz w:val="40"/>
          <w:szCs w:val="40"/>
        </w:rPr>
        <w:t xml:space="preserve"> / </w:t>
      </w:r>
      <w:r w:rsidR="00A31447">
        <w:rPr>
          <w:rFonts w:ascii="American Typewriter Condensed L" w:hAnsi="American Typewriter Condensed L"/>
          <w:sz w:val="40"/>
          <w:szCs w:val="40"/>
        </w:rPr>
        <w:t xml:space="preserve">fränkische </w:t>
      </w:r>
      <w:proofErr w:type="spellStart"/>
      <w:r w:rsidR="00A31447">
        <w:rPr>
          <w:rFonts w:ascii="American Typewriter Condensed L" w:hAnsi="American Typewriter Condensed L"/>
          <w:sz w:val="40"/>
          <w:szCs w:val="40"/>
        </w:rPr>
        <w:t>Barbecuesoße</w:t>
      </w:r>
      <w:proofErr w:type="spellEnd"/>
    </w:p>
    <w:p w14:paraId="6D6DE18A" w14:textId="126CAD4A" w:rsidR="00481B29" w:rsidRDefault="00481B29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>Als Beilagen:</w:t>
      </w:r>
    </w:p>
    <w:p w14:paraId="60B8D2DA" w14:textId="2CDFAE33" w:rsidR="00481B29" w:rsidRDefault="00481B29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proofErr w:type="spellStart"/>
      <w:r>
        <w:rPr>
          <w:rFonts w:ascii="American Typewriter Condensed L" w:hAnsi="American Typewriter Condensed L"/>
          <w:sz w:val="40"/>
          <w:szCs w:val="40"/>
        </w:rPr>
        <w:t>Let</w:t>
      </w:r>
      <w:r w:rsidR="00494A22">
        <w:rPr>
          <w:rFonts w:ascii="American Typewriter Condensed L" w:hAnsi="American Typewriter Condensed L"/>
          <w:sz w:val="40"/>
          <w:szCs w:val="40"/>
        </w:rPr>
        <w:t>s</w:t>
      </w:r>
      <w:r>
        <w:rPr>
          <w:rFonts w:ascii="American Typewriter Condensed L" w:hAnsi="American Typewriter Condensed L"/>
          <w:sz w:val="40"/>
          <w:szCs w:val="40"/>
        </w:rPr>
        <w:t>chogemüse</w:t>
      </w:r>
      <w:proofErr w:type="spellEnd"/>
      <w:r w:rsidR="0093200F">
        <w:rPr>
          <w:rFonts w:ascii="American Typewriter Condensed L" w:hAnsi="American Typewriter Condensed L"/>
          <w:sz w:val="40"/>
          <w:szCs w:val="40"/>
        </w:rPr>
        <w:tab/>
        <w:t>5,50 €</w:t>
      </w:r>
    </w:p>
    <w:p w14:paraId="1D915993" w14:textId="6DD8E603" w:rsidR="00481B29" w:rsidRDefault="00481B29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>Ofenkartoffel / Kräuterquark</w:t>
      </w:r>
      <w:r w:rsidR="0093200F">
        <w:rPr>
          <w:rFonts w:ascii="American Typewriter Condensed L" w:hAnsi="American Typewriter Condensed L"/>
          <w:sz w:val="40"/>
          <w:szCs w:val="40"/>
        </w:rPr>
        <w:tab/>
        <w:t>5,80 €</w:t>
      </w:r>
    </w:p>
    <w:p w14:paraId="11570D79" w14:textId="114AA85C" w:rsidR="00481B29" w:rsidRDefault="002A61A0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 xml:space="preserve">Kartoffel - </w:t>
      </w:r>
      <w:proofErr w:type="spellStart"/>
      <w:r>
        <w:rPr>
          <w:rFonts w:ascii="American Typewriter Condensed L" w:hAnsi="American Typewriter Condensed L"/>
          <w:sz w:val="40"/>
          <w:szCs w:val="40"/>
        </w:rPr>
        <w:t>Radieschensalat</w:t>
      </w:r>
      <w:proofErr w:type="spellEnd"/>
      <w:r w:rsidR="0093200F">
        <w:rPr>
          <w:rFonts w:ascii="American Typewriter Condensed L" w:hAnsi="American Typewriter Condensed L"/>
          <w:sz w:val="40"/>
          <w:szCs w:val="40"/>
        </w:rPr>
        <w:tab/>
      </w:r>
      <w:r w:rsidR="00494A22">
        <w:rPr>
          <w:rFonts w:ascii="American Typewriter Condensed L" w:hAnsi="American Typewriter Condensed L"/>
          <w:sz w:val="40"/>
          <w:szCs w:val="40"/>
        </w:rPr>
        <w:t>5,0</w:t>
      </w:r>
      <w:r w:rsidR="0093200F">
        <w:rPr>
          <w:rFonts w:ascii="American Typewriter Condensed L" w:hAnsi="American Typewriter Condensed L"/>
          <w:sz w:val="40"/>
          <w:szCs w:val="40"/>
        </w:rPr>
        <w:t>0 €</w:t>
      </w:r>
    </w:p>
    <w:p w14:paraId="5B7EFA05" w14:textId="60601911" w:rsidR="00481B29" w:rsidRDefault="0093200F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>Dip – Kartoffeln</w:t>
      </w:r>
      <w:r>
        <w:rPr>
          <w:rFonts w:ascii="American Typewriter Condensed L" w:hAnsi="American Typewriter Condensed L"/>
          <w:sz w:val="40"/>
          <w:szCs w:val="40"/>
        </w:rPr>
        <w:tab/>
      </w:r>
      <w:r w:rsidR="00494A22">
        <w:rPr>
          <w:rFonts w:ascii="American Typewriter Condensed L" w:hAnsi="American Typewriter Condensed L"/>
          <w:sz w:val="40"/>
          <w:szCs w:val="40"/>
        </w:rPr>
        <w:t>4,00</w:t>
      </w:r>
      <w:r>
        <w:rPr>
          <w:rFonts w:ascii="American Typewriter Condensed L" w:hAnsi="American Typewriter Condensed L"/>
          <w:sz w:val="40"/>
          <w:szCs w:val="40"/>
        </w:rPr>
        <w:t xml:space="preserve"> €</w:t>
      </w:r>
    </w:p>
    <w:p w14:paraId="540F38A0" w14:textId="1DBCE224" w:rsidR="0093200F" w:rsidRPr="00117D5E" w:rsidRDefault="0093200F" w:rsidP="00BE190A">
      <w:pPr>
        <w:jc w:val="left"/>
        <w:rPr>
          <w:rFonts w:ascii="American Typewriter Condensed L" w:hAnsi="American Typewriter Condensed L"/>
          <w:sz w:val="40"/>
          <w:szCs w:val="40"/>
        </w:rPr>
      </w:pPr>
      <w:r>
        <w:rPr>
          <w:rFonts w:ascii="American Typewriter Condensed L" w:hAnsi="American Typewriter Condensed L"/>
          <w:sz w:val="40"/>
          <w:szCs w:val="40"/>
        </w:rPr>
        <w:t>Estragon – Pfefferrahmsoße</w:t>
      </w:r>
      <w:r>
        <w:rPr>
          <w:rFonts w:ascii="American Typewriter Condensed L" w:hAnsi="American Typewriter Condensed L"/>
          <w:sz w:val="40"/>
          <w:szCs w:val="40"/>
        </w:rPr>
        <w:tab/>
        <w:t>3,50 €</w:t>
      </w:r>
    </w:p>
    <w:sectPr w:rsidR="0093200F" w:rsidRPr="00117D5E" w:rsidSect="0044695F">
      <w:headerReference w:type="default" r:id="rId7"/>
      <w:footerReference w:type="default" r:id="rId8"/>
      <w:pgSz w:w="11900" w:h="16840"/>
      <w:pgMar w:top="1985" w:right="155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0FB8" w14:textId="77777777" w:rsidR="00B1186A" w:rsidRDefault="00B1186A" w:rsidP="0044695F">
      <w:r>
        <w:separator/>
      </w:r>
    </w:p>
  </w:endnote>
  <w:endnote w:type="continuationSeparator" w:id="0">
    <w:p w14:paraId="1FB97603" w14:textId="77777777" w:rsidR="00B1186A" w:rsidRDefault="00B1186A" w:rsidP="0044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old BT">
    <w:altName w:val="Nyala"/>
    <w:panose1 w:val="020B0604020202020204"/>
    <w:charset w:val="00"/>
    <w:family w:val="auto"/>
    <w:pitch w:val="variable"/>
    <w:sig w:usb0="00000001" w:usb1="1000204A" w:usb2="00000000" w:usb3="00000000" w:csb0="00000011" w:csb1="00000000"/>
  </w:font>
  <w:font w:name="Americana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 Condensed L">
    <w:altName w:val="AMERICAN TYPEWRITER CONDENSED L"/>
    <w:panose1 w:val="02090306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03C1" w14:textId="77777777" w:rsidR="00F944B3" w:rsidRPr="003A35B6" w:rsidRDefault="003A35B6" w:rsidP="0044695F">
    <w:pPr>
      <w:pStyle w:val="Fuzeile"/>
    </w:pPr>
    <w:r w:rsidRPr="003A35B6">
      <w:t>Kontakt</w:t>
    </w:r>
    <w:r w:rsidR="00F944B3" w:rsidRPr="003A35B6">
      <w:t>:</w:t>
    </w:r>
  </w:p>
  <w:p w14:paraId="1344C906" w14:textId="77777777" w:rsidR="00F944B3" w:rsidRPr="003A35B6" w:rsidRDefault="003A35B6" w:rsidP="0044695F">
    <w:pPr>
      <w:pStyle w:val="Fuzeile"/>
    </w:pPr>
    <w:r w:rsidRPr="003A35B6">
      <w:t>www.gruental-neustadt</w:t>
    </w:r>
    <w:r w:rsidR="00F944B3" w:rsidRPr="003A35B6"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719B" w14:textId="77777777" w:rsidR="00B1186A" w:rsidRDefault="00B1186A" w:rsidP="0044695F">
      <w:r>
        <w:separator/>
      </w:r>
    </w:p>
  </w:footnote>
  <w:footnote w:type="continuationSeparator" w:id="0">
    <w:p w14:paraId="11228184" w14:textId="77777777" w:rsidR="00B1186A" w:rsidRDefault="00B1186A" w:rsidP="0044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B89E" w14:textId="77777777" w:rsidR="00341390" w:rsidRDefault="005B1BE3" w:rsidP="0044695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2F4D66F" wp14:editId="25D315C0">
          <wp:simplePos x="0" y="0"/>
          <wp:positionH relativeFrom="margin">
            <wp:align>center</wp:align>
          </wp:positionH>
          <wp:positionV relativeFrom="page">
            <wp:posOffset>224155</wp:posOffset>
          </wp:positionV>
          <wp:extent cx="1440000" cy="1017414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rsten.schmidt\Dropbox\X1_effectlab.de\e-8.1 Kunden\Grüntal-Patzelts\Gruental-2012.10.08-CorporateDesign\2-Logos\Print-reduziert\Gruental-Printlogo-low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1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2DF62DC9" wp14:editId="584732FD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1398905" cy="2076450"/>
          <wp:effectExtent l="0" t="0" r="0" b="0"/>
          <wp:wrapNone/>
          <wp:docPr id="14" name="Picture 14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3E7BEBE0" wp14:editId="3314D3A8">
          <wp:simplePos x="0" y="0"/>
          <wp:positionH relativeFrom="page">
            <wp:posOffset>-2540</wp:posOffset>
          </wp:positionH>
          <wp:positionV relativeFrom="page">
            <wp:posOffset>8620125</wp:posOffset>
          </wp:positionV>
          <wp:extent cx="1398905" cy="2076450"/>
          <wp:effectExtent l="0" t="0" r="0" b="0"/>
          <wp:wrapNone/>
          <wp:docPr id="15" name="Picture 15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4108A15C" wp14:editId="03230B49">
          <wp:simplePos x="0" y="0"/>
          <wp:positionH relativeFrom="page">
            <wp:posOffset>6141085</wp:posOffset>
          </wp:positionH>
          <wp:positionV relativeFrom="page">
            <wp:posOffset>0</wp:posOffset>
          </wp:positionV>
          <wp:extent cx="1398905" cy="2076450"/>
          <wp:effectExtent l="0" t="0" r="0" b="0"/>
          <wp:wrapNone/>
          <wp:docPr id="16" name="Picture 16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0" w:rsidRPr="00341390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7274A038" wp14:editId="7F338718">
          <wp:simplePos x="0" y="0"/>
          <wp:positionH relativeFrom="page">
            <wp:posOffset>6141085</wp:posOffset>
          </wp:positionH>
          <wp:positionV relativeFrom="page">
            <wp:posOffset>8620125</wp:posOffset>
          </wp:positionV>
          <wp:extent cx="1398905" cy="2076450"/>
          <wp:effectExtent l="0" t="0" r="0" b="0"/>
          <wp:wrapNone/>
          <wp:docPr id="17" name="Picture 17" descr="Macintosh HD:Users:simonkindler:Documents:SIMONKINDLER.COM:Auftraege:GRT_Grüntal:GRT_Corporate_Design:GRT_Uebergabe:Gruental-2012.08.17-CorporateDesign:4-Printmittel:Banderole:bander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kindler:Documents:SIMONKINDLER.COM:Auftraege:GRT_Grüntal:GRT_Corporate_Design:GRT_Uebergabe:Gruental-2012.08.17-CorporateDesign:4-Printmittel:Banderole:bander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1398905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0A"/>
    <w:rsid w:val="00000B2B"/>
    <w:rsid w:val="00075DF9"/>
    <w:rsid w:val="000B2F7B"/>
    <w:rsid w:val="000B300E"/>
    <w:rsid w:val="00117D5E"/>
    <w:rsid w:val="001774EA"/>
    <w:rsid w:val="001C1674"/>
    <w:rsid w:val="001E71A0"/>
    <w:rsid w:val="00214021"/>
    <w:rsid w:val="00224A4E"/>
    <w:rsid w:val="00230F26"/>
    <w:rsid w:val="00244A94"/>
    <w:rsid w:val="00244F9E"/>
    <w:rsid w:val="00251C23"/>
    <w:rsid w:val="0026583E"/>
    <w:rsid w:val="002725E0"/>
    <w:rsid w:val="002756CB"/>
    <w:rsid w:val="00275E6B"/>
    <w:rsid w:val="002811E4"/>
    <w:rsid w:val="002A61A0"/>
    <w:rsid w:val="002E09E4"/>
    <w:rsid w:val="00331441"/>
    <w:rsid w:val="00341390"/>
    <w:rsid w:val="00394F6D"/>
    <w:rsid w:val="003A35B6"/>
    <w:rsid w:val="003D09FF"/>
    <w:rsid w:val="003F71F8"/>
    <w:rsid w:val="004402C8"/>
    <w:rsid w:val="004410FE"/>
    <w:rsid w:val="0044695F"/>
    <w:rsid w:val="00461663"/>
    <w:rsid w:val="004756CF"/>
    <w:rsid w:val="00481B29"/>
    <w:rsid w:val="00494A22"/>
    <w:rsid w:val="004F4DAC"/>
    <w:rsid w:val="005121C4"/>
    <w:rsid w:val="00564435"/>
    <w:rsid w:val="00572D19"/>
    <w:rsid w:val="005B1BE3"/>
    <w:rsid w:val="005E04F0"/>
    <w:rsid w:val="00642486"/>
    <w:rsid w:val="00664515"/>
    <w:rsid w:val="00681614"/>
    <w:rsid w:val="006A1BD1"/>
    <w:rsid w:val="006C6A69"/>
    <w:rsid w:val="00703C13"/>
    <w:rsid w:val="00786A5D"/>
    <w:rsid w:val="007C7063"/>
    <w:rsid w:val="007D6D0B"/>
    <w:rsid w:val="007E47F0"/>
    <w:rsid w:val="00825287"/>
    <w:rsid w:val="008443F9"/>
    <w:rsid w:val="00864086"/>
    <w:rsid w:val="00867D13"/>
    <w:rsid w:val="00897BCC"/>
    <w:rsid w:val="008B6ADD"/>
    <w:rsid w:val="008D7447"/>
    <w:rsid w:val="0093200F"/>
    <w:rsid w:val="00940CCE"/>
    <w:rsid w:val="0095329B"/>
    <w:rsid w:val="00973AF7"/>
    <w:rsid w:val="00976F52"/>
    <w:rsid w:val="00984924"/>
    <w:rsid w:val="009D38A9"/>
    <w:rsid w:val="00A00873"/>
    <w:rsid w:val="00A24EE6"/>
    <w:rsid w:val="00A2614B"/>
    <w:rsid w:val="00A31447"/>
    <w:rsid w:val="00A70F1A"/>
    <w:rsid w:val="00A81FA0"/>
    <w:rsid w:val="00A83A7E"/>
    <w:rsid w:val="00A96F5C"/>
    <w:rsid w:val="00AB0A5D"/>
    <w:rsid w:val="00B10E06"/>
    <w:rsid w:val="00B1186A"/>
    <w:rsid w:val="00B229AE"/>
    <w:rsid w:val="00B239C9"/>
    <w:rsid w:val="00B46D30"/>
    <w:rsid w:val="00B520FD"/>
    <w:rsid w:val="00B935CC"/>
    <w:rsid w:val="00BA79FA"/>
    <w:rsid w:val="00BE051B"/>
    <w:rsid w:val="00BE190A"/>
    <w:rsid w:val="00BE1B96"/>
    <w:rsid w:val="00BF7A7B"/>
    <w:rsid w:val="00C048F0"/>
    <w:rsid w:val="00C058C7"/>
    <w:rsid w:val="00C33615"/>
    <w:rsid w:val="00CA3D6E"/>
    <w:rsid w:val="00CB116C"/>
    <w:rsid w:val="00CC2096"/>
    <w:rsid w:val="00CF0969"/>
    <w:rsid w:val="00D13768"/>
    <w:rsid w:val="00D30ED4"/>
    <w:rsid w:val="00DB025C"/>
    <w:rsid w:val="00DF4716"/>
    <w:rsid w:val="00E211F7"/>
    <w:rsid w:val="00E45F36"/>
    <w:rsid w:val="00E70CE2"/>
    <w:rsid w:val="00E80557"/>
    <w:rsid w:val="00E8112C"/>
    <w:rsid w:val="00ED3901"/>
    <w:rsid w:val="00EE432B"/>
    <w:rsid w:val="00EF7E0B"/>
    <w:rsid w:val="00F22592"/>
    <w:rsid w:val="00F249E5"/>
    <w:rsid w:val="00F25281"/>
    <w:rsid w:val="00F600B0"/>
    <w:rsid w:val="00F82866"/>
    <w:rsid w:val="00F82AF3"/>
    <w:rsid w:val="00F8349B"/>
    <w:rsid w:val="00F93A50"/>
    <w:rsid w:val="00F944B3"/>
    <w:rsid w:val="00FE0CCA"/>
    <w:rsid w:val="00FE3EFE"/>
    <w:rsid w:val="00FF0D0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38374"/>
  <w14:defaultImageDpi w14:val="300"/>
  <w15:docId w15:val="{78CE212C-F3D5-A140-88C6-0536CEF9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695F"/>
    <w:pPr>
      <w:tabs>
        <w:tab w:val="right" w:pos="8789"/>
      </w:tabs>
      <w:spacing w:after="240"/>
      <w:jc w:val="center"/>
    </w:pPr>
    <w:rPr>
      <w:rFonts w:ascii="Americana Bold BT" w:hAnsi="Americana Bold BT"/>
      <w:sz w:val="28"/>
      <w:szCs w:val="16"/>
    </w:rPr>
  </w:style>
  <w:style w:type="paragraph" w:styleId="berschrift1">
    <w:name w:val="heading 1"/>
    <w:next w:val="Standard"/>
    <w:link w:val="berschrift1Zchn"/>
    <w:uiPriority w:val="9"/>
    <w:qFormat/>
    <w:rsid w:val="0044695F"/>
    <w:pPr>
      <w:spacing w:before="360" w:after="120"/>
      <w:jc w:val="center"/>
      <w:outlineLvl w:val="0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95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B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BD1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41390"/>
    <w:rPr>
      <w:rFonts w:asciiTheme="majorHAnsi" w:hAnsiTheme="majorHAnsi"/>
      <w:sz w:val="56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41390"/>
    <w:rPr>
      <w:rFonts w:asciiTheme="majorHAnsi" w:hAnsiTheme="majorHAnsi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695F"/>
    <w:rPr>
      <w:rFonts w:asciiTheme="majorHAnsi" w:eastAsiaTheme="majorEastAsia" w:hAnsiTheme="majorHAnsi" w:cstheme="majorBidi"/>
      <w:bCs/>
      <w:sz w:val="32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41390"/>
    <w:pPr>
      <w:tabs>
        <w:tab w:val="center" w:pos="453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390"/>
  </w:style>
  <w:style w:type="paragraph" w:styleId="Fuzeile">
    <w:name w:val="footer"/>
    <w:basedOn w:val="Standard"/>
    <w:link w:val="FuzeileZchn"/>
    <w:uiPriority w:val="99"/>
    <w:unhideWhenUsed/>
    <w:rsid w:val="00F944B3"/>
    <w:pPr>
      <w:tabs>
        <w:tab w:val="center" w:pos="4536"/>
      </w:tabs>
      <w:spacing w:after="0"/>
    </w:pPr>
    <w:rPr>
      <w:rFonts w:asciiTheme="majorHAnsi" w:hAnsiTheme="maj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944B3"/>
    <w:rPr>
      <w:rFonts w:asciiTheme="majorHAnsi" w:hAnsiTheme="majorHAnsi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95F"/>
    <w:rPr>
      <w:rFonts w:asciiTheme="majorHAnsi" w:eastAsiaTheme="majorEastAsia" w:hAnsiTheme="majorHAnsi" w:cstheme="majorBidi"/>
      <w:bCs/>
      <w:sz w:val="28"/>
      <w:szCs w:val="26"/>
    </w:rPr>
  </w:style>
  <w:style w:type="character" w:styleId="Hyperlink">
    <w:name w:val="Hyperlink"/>
    <w:basedOn w:val="Absatz-Standardschriftart"/>
    <w:uiPriority w:val="99"/>
    <w:unhideWhenUsed/>
    <w:rsid w:val="003A3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lfpatzelt/Desktop/Gru&#776;ntal-Speisekarte%20Kop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üntal-Set">
      <a:majorFont>
        <a:latin typeface="Americana B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E930A-CBB8-48A7-81C8-63400C9B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Grüntal-Speisekarte Kopie.dotx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Grüntal Traditionsgaststätte</cp:lastModifiedBy>
  <cp:revision>4</cp:revision>
  <cp:lastPrinted>2025-07-03T05:42:00Z</cp:lastPrinted>
  <dcterms:created xsi:type="dcterms:W3CDTF">2025-07-03T05:46:00Z</dcterms:created>
  <dcterms:modified xsi:type="dcterms:W3CDTF">2025-07-03T05:47:00Z</dcterms:modified>
</cp:coreProperties>
</file>