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F092" w14:textId="6E9242CB" w:rsidR="00ED3F2B" w:rsidRDefault="00BE190A" w:rsidP="008170CC">
      <w:pPr>
        <w:rPr>
          <w:rFonts w:ascii="Zapfino" w:hAnsi="Zapfino"/>
          <w:sz w:val="56"/>
          <w:szCs w:val="56"/>
        </w:rPr>
      </w:pPr>
      <w:r w:rsidRPr="00BE190A">
        <w:rPr>
          <w:rFonts w:ascii="Zapfino" w:hAnsi="Zapfino"/>
          <w:sz w:val="56"/>
          <w:szCs w:val="56"/>
        </w:rPr>
        <w:t>Speisekarte</w:t>
      </w:r>
    </w:p>
    <w:p w14:paraId="124894FC" w14:textId="23101896" w:rsidR="0052739B" w:rsidRPr="00256FAD" w:rsidRDefault="00377D3A" w:rsidP="008170CC">
      <w:pPr>
        <w:rPr>
          <w:rFonts w:ascii="American Typewriter Condensed L" w:hAnsi="American Typewriter Condensed L"/>
          <w:b/>
          <w:bCs/>
          <w:sz w:val="44"/>
          <w:szCs w:val="44"/>
        </w:rPr>
      </w:pPr>
      <w:r w:rsidRPr="00256FAD">
        <w:rPr>
          <w:rFonts w:ascii="American Typewriter Condensed L" w:hAnsi="American Typewriter Condensed L"/>
          <w:b/>
          <w:bCs/>
          <w:sz w:val="44"/>
          <w:szCs w:val="44"/>
        </w:rPr>
        <w:t>Suppen / Vorspeisen</w:t>
      </w:r>
    </w:p>
    <w:p w14:paraId="67269800" w14:textId="2097F285" w:rsidR="0024184E" w:rsidRDefault="00FE3CE8" w:rsidP="00BE190A">
      <w:pPr>
        <w:jc w:val="left"/>
        <w:rPr>
          <w:rFonts w:ascii="American Typewriter Condensed L" w:hAnsi="American Typewriter Condensed L"/>
          <w:sz w:val="40"/>
          <w:szCs w:val="40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>Cr</w:t>
      </w:r>
      <w:r w:rsidR="00AB1B13" w:rsidRPr="00D669FE">
        <w:rPr>
          <w:rFonts w:ascii="American Typewriter Condensed L" w:hAnsi="American Typewriter Condensed L"/>
          <w:sz w:val="36"/>
          <w:szCs w:val="36"/>
        </w:rPr>
        <w:t xml:space="preserve">emesuppe vom </w:t>
      </w:r>
      <w:proofErr w:type="gramStart"/>
      <w:r w:rsidR="00AB1B13" w:rsidRPr="00D669FE">
        <w:rPr>
          <w:rFonts w:ascii="American Typewriter Condensed L" w:hAnsi="American Typewriter Condensed L"/>
          <w:sz w:val="36"/>
          <w:szCs w:val="36"/>
        </w:rPr>
        <w:t>Bärlauch</w:t>
      </w:r>
      <w:r w:rsidR="008002F2" w:rsidRPr="00D669FE">
        <w:rPr>
          <w:rFonts w:ascii="American Typewriter Condensed L" w:hAnsi="American Typewriter Condensed L"/>
          <w:sz w:val="36"/>
          <w:szCs w:val="36"/>
        </w:rPr>
        <w:t xml:space="preserve"> </w:t>
      </w:r>
      <w:r w:rsidR="008002F2">
        <w:rPr>
          <w:rFonts w:ascii="American Typewriter Condensed L" w:hAnsi="American Typewriter Condensed L"/>
          <w:sz w:val="24"/>
          <w:szCs w:val="24"/>
        </w:rPr>
        <w:t xml:space="preserve"> </w:t>
      </w:r>
      <w:r w:rsidR="001A63CA">
        <w:rPr>
          <w:rFonts w:ascii="American Typewriter Condensed L" w:hAnsi="American Typewriter Condensed L"/>
          <w:sz w:val="24"/>
          <w:szCs w:val="24"/>
        </w:rPr>
        <w:t>A</w:t>
      </w:r>
      <w:proofErr w:type="gramEnd"/>
      <w:r w:rsidR="001A63CA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660A42">
        <w:rPr>
          <w:rFonts w:ascii="American Typewriter Condensed L" w:hAnsi="American Typewriter Condensed L"/>
          <w:sz w:val="24"/>
          <w:szCs w:val="24"/>
        </w:rPr>
        <w:t>G,</w:t>
      </w:r>
      <w:r w:rsidR="00194A46">
        <w:rPr>
          <w:rFonts w:ascii="American Typewriter Condensed L" w:hAnsi="American Typewriter Condensed L"/>
          <w:sz w:val="24"/>
          <w:szCs w:val="24"/>
        </w:rPr>
        <w:t>L</w:t>
      </w:r>
      <w:proofErr w:type="gramEnd"/>
      <w:r>
        <w:rPr>
          <w:rFonts w:ascii="American Typewriter Condensed L" w:hAnsi="American Typewriter Condensed L"/>
          <w:sz w:val="40"/>
          <w:szCs w:val="40"/>
        </w:rPr>
        <w:tab/>
      </w:r>
      <w:r w:rsidR="001A63CA" w:rsidRPr="00D669FE">
        <w:rPr>
          <w:rFonts w:ascii="American Typewriter Condensed L" w:hAnsi="American Typewriter Condensed L"/>
          <w:sz w:val="36"/>
          <w:szCs w:val="36"/>
        </w:rPr>
        <w:t>6</w:t>
      </w:r>
      <w:r w:rsidRPr="00D669FE">
        <w:rPr>
          <w:rFonts w:ascii="American Typewriter Condensed L" w:hAnsi="American Typewriter Condensed L"/>
          <w:sz w:val="36"/>
          <w:szCs w:val="36"/>
        </w:rPr>
        <w:t>,80 €</w:t>
      </w:r>
    </w:p>
    <w:p w14:paraId="11808655" w14:textId="2650AA0A" w:rsidR="004B192E" w:rsidRPr="00D669FE" w:rsidRDefault="001A63CA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>Spargelcremesuppe mit Einlage</w:t>
      </w:r>
      <w:r w:rsidR="00577777"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 w:rsidR="002E5D93">
        <w:rPr>
          <w:rFonts w:ascii="American Typewriter Condensed L" w:hAnsi="American Typewriter Condensed L"/>
          <w:sz w:val="24"/>
          <w:szCs w:val="24"/>
        </w:rPr>
        <w:t>A,</w:t>
      </w:r>
      <w:r>
        <w:rPr>
          <w:rFonts w:ascii="American Typewriter Condensed L" w:hAnsi="American Typewriter Condensed L"/>
          <w:sz w:val="24"/>
          <w:szCs w:val="24"/>
        </w:rPr>
        <w:t>G</w:t>
      </w:r>
      <w:proofErr w:type="gramEnd"/>
      <w:r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24184E">
        <w:rPr>
          <w:rFonts w:ascii="American Typewriter Condensed L" w:hAnsi="American Typewriter Condensed L"/>
          <w:sz w:val="24"/>
          <w:szCs w:val="24"/>
        </w:rPr>
        <w:t>I,</w:t>
      </w:r>
      <w:r w:rsidR="00765AFB">
        <w:rPr>
          <w:rFonts w:ascii="American Typewriter Condensed L" w:hAnsi="American Typewriter Condensed L"/>
          <w:sz w:val="24"/>
          <w:szCs w:val="24"/>
        </w:rPr>
        <w:t>L</w:t>
      </w:r>
      <w:proofErr w:type="gramEnd"/>
      <w:r w:rsidR="00765AFB">
        <w:rPr>
          <w:rFonts w:ascii="American Typewriter Condensed L" w:hAnsi="American Typewriter Condensed L"/>
          <w:sz w:val="24"/>
          <w:szCs w:val="24"/>
        </w:rPr>
        <w:t>,</w:t>
      </w:r>
      <w:r w:rsidR="008B091B">
        <w:rPr>
          <w:rFonts w:ascii="American Typewriter Condensed L" w:hAnsi="American Typewriter Condensed L"/>
          <w:sz w:val="40"/>
          <w:szCs w:val="40"/>
        </w:rPr>
        <w:tab/>
      </w:r>
      <w:r w:rsidRPr="00D669FE">
        <w:rPr>
          <w:rFonts w:ascii="American Typewriter Condensed L" w:hAnsi="American Typewriter Condensed L"/>
          <w:sz w:val="36"/>
          <w:szCs w:val="36"/>
        </w:rPr>
        <w:t>8</w:t>
      </w:r>
      <w:r w:rsidR="0024184E" w:rsidRPr="00D669FE">
        <w:rPr>
          <w:rFonts w:ascii="American Typewriter Condensed L" w:hAnsi="American Typewriter Condensed L"/>
          <w:sz w:val="36"/>
          <w:szCs w:val="36"/>
        </w:rPr>
        <w:t>,</w:t>
      </w:r>
      <w:r w:rsidRPr="00D669FE">
        <w:rPr>
          <w:rFonts w:ascii="American Typewriter Condensed L" w:hAnsi="American Typewriter Condensed L"/>
          <w:sz w:val="36"/>
          <w:szCs w:val="36"/>
        </w:rPr>
        <w:t>5</w:t>
      </w:r>
      <w:r w:rsidR="008B091B" w:rsidRPr="00D669FE">
        <w:rPr>
          <w:rFonts w:ascii="American Typewriter Condensed L" w:hAnsi="American Typewriter Condensed L"/>
          <w:sz w:val="36"/>
          <w:szCs w:val="36"/>
        </w:rPr>
        <w:t>0 €</w:t>
      </w:r>
    </w:p>
    <w:p w14:paraId="449EB95A" w14:textId="649B4518" w:rsidR="00613005" w:rsidRPr="00D669FE" w:rsidRDefault="001A63CA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>„Frühlingsrolle</w:t>
      </w:r>
      <w:r w:rsidR="00DB1689" w:rsidRPr="00D669FE">
        <w:rPr>
          <w:rFonts w:ascii="American Typewriter Condensed L" w:hAnsi="American Typewriter Condensed L"/>
          <w:sz w:val="36"/>
          <w:szCs w:val="36"/>
        </w:rPr>
        <w:t>n</w:t>
      </w:r>
      <w:r w:rsidRPr="00D669FE">
        <w:rPr>
          <w:rFonts w:ascii="American Typewriter Condensed L" w:hAnsi="American Typewriter Condensed L"/>
          <w:sz w:val="36"/>
          <w:szCs w:val="36"/>
        </w:rPr>
        <w:t>“ von Spargel und Lachs</w:t>
      </w:r>
      <w:r w:rsidRPr="00D669FE">
        <w:rPr>
          <w:rFonts w:ascii="American Typewriter Condensed L" w:hAnsi="American Typewriter Condensed L"/>
          <w:sz w:val="36"/>
          <w:szCs w:val="36"/>
        </w:rPr>
        <w:br/>
      </w:r>
      <w:r w:rsidR="00613005" w:rsidRPr="00D669FE">
        <w:rPr>
          <w:rFonts w:ascii="American Typewriter Condensed L" w:hAnsi="American Typewriter Condensed L"/>
          <w:sz w:val="36"/>
          <w:szCs w:val="36"/>
        </w:rPr>
        <w:t>Radieschen / Zuckerschoten / Zupfsalat</w:t>
      </w:r>
      <w:r w:rsidR="00613005">
        <w:rPr>
          <w:rFonts w:ascii="American Typewriter Condensed L" w:hAnsi="American Typewriter Condensed L"/>
          <w:sz w:val="40"/>
          <w:szCs w:val="40"/>
        </w:rPr>
        <w:tab/>
      </w:r>
      <w:r w:rsidR="00613005" w:rsidRPr="00D669FE">
        <w:rPr>
          <w:rFonts w:ascii="American Typewriter Condensed L" w:hAnsi="American Typewriter Condensed L"/>
          <w:sz w:val="36"/>
          <w:szCs w:val="36"/>
        </w:rPr>
        <w:t>13,00 €</w:t>
      </w:r>
    </w:p>
    <w:p w14:paraId="2290CB4C" w14:textId="33F05744" w:rsidR="00E11560" w:rsidRDefault="00613005" w:rsidP="00BE190A">
      <w:pPr>
        <w:jc w:val="left"/>
        <w:rPr>
          <w:rFonts w:ascii="American Typewriter Condensed L" w:hAnsi="American Typewriter Condensed L"/>
          <w:sz w:val="40"/>
          <w:szCs w:val="40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>Spargel „Hot Dog“</w:t>
      </w:r>
      <w:r w:rsidRPr="00D669FE">
        <w:rPr>
          <w:rFonts w:ascii="American Typewriter Condensed L" w:hAnsi="American Typewriter Condensed L"/>
          <w:sz w:val="36"/>
          <w:szCs w:val="36"/>
        </w:rPr>
        <w:br/>
        <w:t xml:space="preserve">Schrobenhausener Spargel / </w:t>
      </w:r>
      <w:proofErr w:type="spellStart"/>
      <w:r w:rsidR="00494ECA" w:rsidRPr="00D669FE">
        <w:rPr>
          <w:rFonts w:ascii="American Typewriter Condensed L" w:hAnsi="American Typewriter Condensed L"/>
          <w:sz w:val="36"/>
          <w:szCs w:val="36"/>
        </w:rPr>
        <w:t>Panko</w:t>
      </w:r>
      <w:proofErr w:type="spellEnd"/>
      <w:r w:rsidR="0004536D" w:rsidRPr="00D669FE">
        <w:rPr>
          <w:rFonts w:ascii="American Typewriter Condensed L" w:hAnsi="American Typewriter Condensed L"/>
          <w:sz w:val="36"/>
          <w:szCs w:val="36"/>
        </w:rPr>
        <w:t xml:space="preserve"> </w:t>
      </w:r>
      <w:r w:rsidR="0004536D" w:rsidRPr="00D669FE">
        <w:rPr>
          <w:rFonts w:ascii="American Typewriter Condensed L" w:hAnsi="American Typewriter Condensed L"/>
          <w:sz w:val="36"/>
          <w:szCs w:val="36"/>
        </w:rPr>
        <w:br/>
      </w:r>
      <w:proofErr w:type="spellStart"/>
      <w:r w:rsidR="0004536D" w:rsidRPr="00D669FE">
        <w:rPr>
          <w:rFonts w:ascii="American Typewriter Condensed L" w:hAnsi="American Typewriter Condensed L"/>
          <w:sz w:val="36"/>
          <w:szCs w:val="36"/>
        </w:rPr>
        <w:t>Bärlauchpesto</w:t>
      </w:r>
      <w:proofErr w:type="spellEnd"/>
      <w:r w:rsidR="0004536D" w:rsidRPr="00D669FE">
        <w:rPr>
          <w:rFonts w:ascii="American Typewriter Condensed L" w:hAnsi="American Typewriter Condensed L"/>
          <w:sz w:val="36"/>
          <w:szCs w:val="36"/>
        </w:rPr>
        <w:t xml:space="preserve"> / Eigelbcreme</w:t>
      </w:r>
      <w:r w:rsidR="0004536D">
        <w:rPr>
          <w:rFonts w:ascii="American Typewriter Condensed L" w:hAnsi="American Typewriter Condensed L"/>
          <w:sz w:val="40"/>
          <w:szCs w:val="40"/>
        </w:rPr>
        <w:tab/>
      </w:r>
      <w:r w:rsidR="0004536D" w:rsidRPr="00D669FE">
        <w:rPr>
          <w:rFonts w:ascii="American Typewriter Condensed L" w:hAnsi="American Typewriter Condensed L"/>
          <w:sz w:val="36"/>
          <w:szCs w:val="36"/>
        </w:rPr>
        <w:t>14,00 €</w:t>
      </w:r>
      <w:r>
        <w:rPr>
          <w:rFonts w:ascii="American Typewriter Condensed L" w:hAnsi="American Typewriter Condensed L"/>
          <w:sz w:val="40"/>
          <w:szCs w:val="40"/>
        </w:rPr>
        <w:br/>
      </w:r>
    </w:p>
    <w:p w14:paraId="01FF9836" w14:textId="20669E6B" w:rsidR="00F907CF" w:rsidRPr="00256FAD" w:rsidRDefault="00B35B53" w:rsidP="00F907CF">
      <w:pPr>
        <w:rPr>
          <w:rFonts w:ascii="American Typewriter Condensed L" w:hAnsi="American Typewriter Condensed L"/>
          <w:b/>
          <w:bCs/>
          <w:sz w:val="44"/>
          <w:szCs w:val="44"/>
        </w:rPr>
      </w:pPr>
      <w:r w:rsidRPr="00256FAD">
        <w:rPr>
          <w:rFonts w:ascii="American Typewriter Condensed L" w:hAnsi="American Typewriter Condensed L"/>
          <w:b/>
          <w:bCs/>
          <w:sz w:val="44"/>
          <w:szCs w:val="44"/>
        </w:rPr>
        <w:t xml:space="preserve">Salate </w:t>
      </w:r>
    </w:p>
    <w:p w14:paraId="05D3B440" w14:textId="0EB31FFE" w:rsidR="007E47F0" w:rsidRDefault="00ED3F2B" w:rsidP="00BE190A">
      <w:pPr>
        <w:jc w:val="left"/>
        <w:rPr>
          <w:rFonts w:ascii="American Typewriter Condensed L" w:hAnsi="American Typewriter Condensed L"/>
          <w:sz w:val="40"/>
          <w:szCs w:val="40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 xml:space="preserve">Großer gemischter Salatteller / Hausdressing </w:t>
      </w:r>
      <w:r w:rsidR="00642486" w:rsidRPr="00D669FE">
        <w:rPr>
          <w:rFonts w:ascii="American Typewriter Condensed L" w:hAnsi="American Typewriter Condensed L"/>
          <w:sz w:val="36"/>
          <w:szCs w:val="36"/>
        </w:rPr>
        <w:br/>
        <w:t xml:space="preserve">Knoblauch </w:t>
      </w:r>
      <w:r w:rsidR="00FE0CCA" w:rsidRPr="00D669FE">
        <w:rPr>
          <w:rFonts w:ascii="American Typewriter Condensed L" w:hAnsi="American Typewriter Condensed L"/>
          <w:sz w:val="36"/>
          <w:szCs w:val="36"/>
        </w:rPr>
        <w:t>–</w:t>
      </w:r>
      <w:r w:rsidR="00642486" w:rsidRPr="00D669FE">
        <w:rPr>
          <w:rFonts w:ascii="American Typewriter Condensed L" w:hAnsi="American Typewriter Condensed L"/>
          <w:sz w:val="36"/>
          <w:szCs w:val="36"/>
        </w:rPr>
        <w:t xml:space="preserve"> Brotchips</w:t>
      </w:r>
      <w:r w:rsidR="006241FC">
        <w:rPr>
          <w:rFonts w:ascii="American Typewriter Condensed L" w:hAnsi="American Typewriter Condensed L"/>
          <w:sz w:val="24"/>
          <w:szCs w:val="24"/>
        </w:rPr>
        <w:t xml:space="preserve"> </w:t>
      </w:r>
      <w:proofErr w:type="gramStart"/>
      <w:r w:rsidR="0027276D">
        <w:rPr>
          <w:rFonts w:ascii="American Typewriter Condensed L" w:hAnsi="American Typewriter Condensed L"/>
          <w:sz w:val="24"/>
          <w:szCs w:val="24"/>
        </w:rPr>
        <w:t>A,</w:t>
      </w:r>
      <w:r w:rsidR="00CA3708">
        <w:rPr>
          <w:rFonts w:ascii="American Typewriter Condensed L" w:hAnsi="American Typewriter Condensed L"/>
          <w:sz w:val="24"/>
          <w:szCs w:val="24"/>
        </w:rPr>
        <w:t>C</w:t>
      </w:r>
      <w:proofErr w:type="gramEnd"/>
      <w:r w:rsidR="00CA3708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27276D">
        <w:rPr>
          <w:rFonts w:ascii="American Typewriter Condensed L" w:hAnsi="American Typewriter Condensed L"/>
          <w:sz w:val="24"/>
          <w:szCs w:val="24"/>
        </w:rPr>
        <w:t>G,L</w:t>
      </w:r>
      <w:proofErr w:type="gramEnd"/>
      <w:r w:rsidR="0027276D">
        <w:rPr>
          <w:rFonts w:ascii="American Typewriter Condensed L" w:hAnsi="American Typewriter Condensed L"/>
          <w:sz w:val="24"/>
          <w:szCs w:val="24"/>
        </w:rPr>
        <w:t>,M,</w:t>
      </w:r>
      <w:r w:rsidR="00A7667F">
        <w:rPr>
          <w:rFonts w:ascii="American Typewriter Condensed L" w:hAnsi="American Typewriter Condensed L"/>
          <w:sz w:val="24"/>
          <w:szCs w:val="24"/>
        </w:rPr>
        <w:t>2,8,</w:t>
      </w:r>
      <w:r w:rsidR="009E266E">
        <w:rPr>
          <w:rFonts w:ascii="American Typewriter Condensed L" w:hAnsi="American Typewriter Condensed L"/>
          <w:sz w:val="24"/>
          <w:szCs w:val="24"/>
        </w:rPr>
        <w:t>4</w:t>
      </w:r>
      <w:r w:rsidR="00C058C7">
        <w:rPr>
          <w:rFonts w:ascii="American Typewriter Condensed L" w:hAnsi="American Typewriter Condensed L"/>
          <w:sz w:val="40"/>
          <w:szCs w:val="40"/>
        </w:rPr>
        <w:tab/>
      </w:r>
      <w:r w:rsidR="00C058C7" w:rsidRPr="00D669FE">
        <w:rPr>
          <w:rFonts w:ascii="American Typewriter Condensed L" w:hAnsi="American Typewriter Condensed L"/>
          <w:sz w:val="36"/>
          <w:szCs w:val="36"/>
        </w:rPr>
        <w:t>11,00 €</w:t>
      </w:r>
      <w:r w:rsidR="00FE0CCA" w:rsidRPr="00D669FE">
        <w:rPr>
          <w:rFonts w:ascii="American Typewriter Condensed L" w:hAnsi="American Typewriter Condensed L"/>
          <w:sz w:val="36"/>
          <w:szCs w:val="36"/>
        </w:rPr>
        <w:br/>
        <w:t>wahlweise mit:</w:t>
      </w:r>
      <w:r w:rsidR="007E47F0" w:rsidRPr="00D669FE">
        <w:rPr>
          <w:rFonts w:ascii="American Typewriter Condensed L" w:hAnsi="American Typewriter Condensed L"/>
          <w:sz w:val="36"/>
          <w:szCs w:val="36"/>
        </w:rPr>
        <w:br/>
      </w:r>
      <w:r w:rsidR="00075DF9" w:rsidRPr="00D669FE">
        <w:rPr>
          <w:rFonts w:ascii="American Typewriter Condensed L" w:hAnsi="American Typewriter Condensed L"/>
          <w:sz w:val="36"/>
          <w:szCs w:val="36"/>
        </w:rPr>
        <w:t xml:space="preserve">- </w:t>
      </w:r>
      <w:r w:rsidR="00D30ED4" w:rsidRPr="00D669FE">
        <w:rPr>
          <w:rFonts w:ascii="American Typewriter Condensed L" w:hAnsi="American Typewriter Condensed L"/>
          <w:sz w:val="36"/>
          <w:szCs w:val="36"/>
        </w:rPr>
        <w:t>Ochsen</w:t>
      </w:r>
      <w:r w:rsidR="007E47F0" w:rsidRPr="00D669FE">
        <w:rPr>
          <w:rFonts w:ascii="American Typewriter Condensed L" w:hAnsi="American Typewriter Condensed L"/>
          <w:sz w:val="36"/>
          <w:szCs w:val="36"/>
        </w:rPr>
        <w:t xml:space="preserve">fetzen / </w:t>
      </w:r>
      <w:proofErr w:type="spellStart"/>
      <w:r w:rsidR="00786A5D" w:rsidRPr="00D669FE">
        <w:rPr>
          <w:rFonts w:ascii="American Typewriter Condensed L" w:hAnsi="American Typewriter Condensed L"/>
          <w:sz w:val="36"/>
          <w:szCs w:val="36"/>
        </w:rPr>
        <w:t>Srirachamayonnaise</w:t>
      </w:r>
      <w:proofErr w:type="spellEnd"/>
      <w:r w:rsidR="006B6729"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 w:rsidR="00CA3708">
        <w:rPr>
          <w:rFonts w:ascii="American Typewriter Condensed L" w:hAnsi="American Typewriter Condensed L"/>
          <w:sz w:val="24"/>
          <w:szCs w:val="24"/>
        </w:rPr>
        <w:t>C,</w:t>
      </w:r>
      <w:r w:rsidR="00C40BB8">
        <w:rPr>
          <w:rFonts w:ascii="American Typewriter Condensed L" w:hAnsi="American Typewriter Condensed L"/>
          <w:sz w:val="24"/>
          <w:szCs w:val="24"/>
        </w:rPr>
        <w:t>F</w:t>
      </w:r>
      <w:proofErr w:type="gramEnd"/>
      <w:r w:rsidR="00D13B17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D13B17">
        <w:rPr>
          <w:rFonts w:ascii="American Typewriter Condensed L" w:hAnsi="American Typewriter Condensed L"/>
          <w:sz w:val="24"/>
          <w:szCs w:val="24"/>
        </w:rPr>
        <w:t>G,L</w:t>
      </w:r>
      <w:proofErr w:type="gramEnd"/>
      <w:r w:rsidR="00D13B17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D13B17">
        <w:rPr>
          <w:rFonts w:ascii="American Typewriter Condensed L" w:hAnsi="American Typewriter Condensed L"/>
          <w:sz w:val="24"/>
          <w:szCs w:val="24"/>
        </w:rPr>
        <w:t>M,N</w:t>
      </w:r>
      <w:proofErr w:type="gramEnd"/>
      <w:r w:rsidR="00D13B17">
        <w:rPr>
          <w:rFonts w:ascii="American Typewriter Condensed L" w:hAnsi="American Typewriter Condensed L"/>
          <w:sz w:val="24"/>
          <w:szCs w:val="24"/>
        </w:rPr>
        <w:t>,2,</w:t>
      </w:r>
      <w:r w:rsidR="00B64CBD">
        <w:rPr>
          <w:rFonts w:ascii="American Typewriter Condensed L" w:hAnsi="American Typewriter Condensed L"/>
          <w:sz w:val="24"/>
          <w:szCs w:val="24"/>
        </w:rPr>
        <w:t>8</w:t>
      </w:r>
      <w:r w:rsidR="003F71F8">
        <w:rPr>
          <w:rFonts w:ascii="American Typewriter Condensed L" w:hAnsi="American Typewriter Condensed L"/>
          <w:sz w:val="40"/>
          <w:szCs w:val="40"/>
        </w:rPr>
        <w:tab/>
      </w:r>
      <w:r w:rsidR="00D30ED4" w:rsidRPr="00D669FE">
        <w:rPr>
          <w:rFonts w:ascii="American Typewriter Condensed L" w:hAnsi="American Typewriter Condensed L"/>
          <w:sz w:val="36"/>
          <w:szCs w:val="36"/>
        </w:rPr>
        <w:t xml:space="preserve">8,80 </w:t>
      </w:r>
      <w:r w:rsidR="003F71F8" w:rsidRPr="00D669FE">
        <w:rPr>
          <w:rFonts w:ascii="American Typewriter Condensed L" w:hAnsi="American Typewriter Condensed L"/>
          <w:sz w:val="36"/>
          <w:szCs w:val="36"/>
        </w:rPr>
        <w:t>€</w:t>
      </w:r>
      <w:r w:rsidR="00786A5D">
        <w:rPr>
          <w:rFonts w:ascii="American Typewriter Condensed L" w:hAnsi="American Typewriter Condensed L"/>
          <w:sz w:val="40"/>
          <w:szCs w:val="40"/>
        </w:rPr>
        <w:br/>
      </w:r>
      <w:r w:rsidR="00075DF9" w:rsidRPr="00D669FE">
        <w:rPr>
          <w:rFonts w:ascii="American Typewriter Condensed L" w:hAnsi="American Typewriter Condensed L"/>
          <w:sz w:val="36"/>
          <w:szCs w:val="36"/>
        </w:rPr>
        <w:t xml:space="preserve">- </w:t>
      </w:r>
      <w:r w:rsidR="008B6ADD" w:rsidRPr="00D669FE">
        <w:rPr>
          <w:rFonts w:ascii="American Typewriter Condensed L" w:hAnsi="American Typewriter Condensed L"/>
          <w:sz w:val="36"/>
          <w:szCs w:val="36"/>
        </w:rPr>
        <w:t xml:space="preserve">3 </w:t>
      </w:r>
      <w:proofErr w:type="spellStart"/>
      <w:r w:rsidR="00786A5D" w:rsidRPr="00D669FE">
        <w:rPr>
          <w:rFonts w:ascii="American Typewriter Condensed L" w:hAnsi="American Typewriter Condensed L"/>
          <w:sz w:val="36"/>
          <w:szCs w:val="36"/>
        </w:rPr>
        <w:t>Kaspressknödel</w:t>
      </w:r>
      <w:proofErr w:type="spellEnd"/>
      <w:r w:rsidR="00786A5D"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 w:rsidR="00B73D5F">
        <w:rPr>
          <w:rFonts w:ascii="American Typewriter Condensed L" w:hAnsi="American Typewriter Condensed L"/>
          <w:sz w:val="24"/>
          <w:szCs w:val="24"/>
        </w:rPr>
        <w:t>A,C</w:t>
      </w:r>
      <w:proofErr w:type="gramEnd"/>
      <w:r w:rsidR="00B73D5F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B73D5F">
        <w:rPr>
          <w:rFonts w:ascii="American Typewriter Condensed L" w:hAnsi="American Typewriter Condensed L"/>
          <w:sz w:val="24"/>
          <w:szCs w:val="24"/>
        </w:rPr>
        <w:t>G,</w:t>
      </w:r>
      <w:r w:rsidR="00D8284B">
        <w:rPr>
          <w:rFonts w:ascii="American Typewriter Condensed L" w:hAnsi="American Typewriter Condensed L"/>
          <w:sz w:val="24"/>
          <w:szCs w:val="24"/>
        </w:rPr>
        <w:t>M</w:t>
      </w:r>
      <w:proofErr w:type="gramEnd"/>
      <w:r w:rsidR="00D8284B">
        <w:rPr>
          <w:rFonts w:ascii="American Typewriter Condensed L" w:hAnsi="American Typewriter Condensed L"/>
          <w:sz w:val="24"/>
          <w:szCs w:val="24"/>
        </w:rPr>
        <w:t>,</w:t>
      </w:r>
      <w:r w:rsidR="008C6B4D">
        <w:rPr>
          <w:rFonts w:ascii="American Typewriter Condensed L" w:hAnsi="American Typewriter Condensed L"/>
          <w:sz w:val="24"/>
          <w:szCs w:val="24"/>
        </w:rPr>
        <w:t>1</w:t>
      </w:r>
      <w:r w:rsidR="00E80557">
        <w:rPr>
          <w:rFonts w:ascii="American Typewriter Condensed L" w:hAnsi="American Typewriter Condensed L"/>
          <w:sz w:val="40"/>
          <w:szCs w:val="40"/>
        </w:rPr>
        <w:tab/>
      </w:r>
      <w:r w:rsidR="008B6ADD" w:rsidRPr="00D669FE">
        <w:rPr>
          <w:rFonts w:ascii="American Typewriter Condensed L" w:hAnsi="American Typewriter Condensed L"/>
          <w:sz w:val="36"/>
          <w:szCs w:val="36"/>
        </w:rPr>
        <w:t xml:space="preserve">6,80 </w:t>
      </w:r>
      <w:r w:rsidR="003F71F8" w:rsidRPr="00D669FE">
        <w:rPr>
          <w:rFonts w:ascii="American Typewriter Condensed L" w:hAnsi="American Typewriter Condensed L"/>
          <w:sz w:val="36"/>
          <w:szCs w:val="36"/>
        </w:rPr>
        <w:t>€</w:t>
      </w:r>
    </w:p>
    <w:p w14:paraId="49DC5395" w14:textId="79301B23" w:rsidR="00D669FE" w:rsidRPr="00D669FE" w:rsidRDefault="00394F6D" w:rsidP="00D669FE">
      <w:pPr>
        <w:jc w:val="left"/>
        <w:rPr>
          <w:rFonts w:ascii="American Typewriter Condensed L" w:hAnsi="American Typewriter Condensed L"/>
          <w:sz w:val="40"/>
          <w:szCs w:val="40"/>
        </w:rPr>
      </w:pPr>
      <w:proofErr w:type="spellStart"/>
      <w:r w:rsidRPr="00D669FE">
        <w:rPr>
          <w:rFonts w:ascii="American Typewriter Condensed L" w:hAnsi="American Typewriter Condensed L"/>
          <w:sz w:val="36"/>
          <w:szCs w:val="36"/>
        </w:rPr>
        <w:t>Beilagensalat</w:t>
      </w:r>
      <w:proofErr w:type="spellEnd"/>
      <w:r w:rsidRPr="00D669FE">
        <w:rPr>
          <w:rFonts w:ascii="American Typewriter Condensed L" w:hAnsi="American Typewriter Condensed L"/>
          <w:sz w:val="36"/>
          <w:szCs w:val="36"/>
        </w:rPr>
        <w:t xml:space="preserve"> / Hausdressing</w:t>
      </w:r>
      <w:r w:rsidR="00D8284B"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 w:rsidR="00CA3708">
        <w:rPr>
          <w:rFonts w:ascii="American Typewriter Condensed L" w:hAnsi="American Typewriter Condensed L"/>
          <w:sz w:val="24"/>
          <w:szCs w:val="24"/>
        </w:rPr>
        <w:t>C</w:t>
      </w:r>
      <w:r w:rsidR="00602F4E">
        <w:rPr>
          <w:rFonts w:ascii="American Typewriter Condensed L" w:hAnsi="American Typewriter Condensed L"/>
          <w:sz w:val="24"/>
          <w:szCs w:val="24"/>
        </w:rPr>
        <w:t>,G</w:t>
      </w:r>
      <w:proofErr w:type="gramEnd"/>
      <w:r w:rsidR="0041101D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41101D">
        <w:rPr>
          <w:rFonts w:ascii="American Typewriter Condensed L" w:hAnsi="American Typewriter Condensed L"/>
          <w:sz w:val="24"/>
          <w:szCs w:val="24"/>
        </w:rPr>
        <w:t>L,M</w:t>
      </w:r>
      <w:proofErr w:type="gramEnd"/>
      <w:r w:rsidR="0041101D">
        <w:rPr>
          <w:rFonts w:ascii="American Typewriter Condensed L" w:hAnsi="American Typewriter Condensed L"/>
          <w:sz w:val="24"/>
          <w:szCs w:val="24"/>
        </w:rPr>
        <w:t>,1,2,8</w:t>
      </w:r>
      <w:r>
        <w:rPr>
          <w:rFonts w:ascii="American Typewriter Condensed L" w:hAnsi="American Typewriter Condensed L"/>
          <w:sz w:val="40"/>
          <w:szCs w:val="40"/>
        </w:rPr>
        <w:tab/>
      </w:r>
      <w:r w:rsidRPr="00D669FE">
        <w:rPr>
          <w:rFonts w:ascii="American Typewriter Condensed L" w:hAnsi="American Typewriter Condensed L"/>
          <w:sz w:val="36"/>
          <w:szCs w:val="36"/>
        </w:rPr>
        <w:t>5,50 €</w:t>
      </w:r>
    </w:p>
    <w:p w14:paraId="023F4B99" w14:textId="11FD6246" w:rsidR="00D669FE" w:rsidRDefault="00D669FE" w:rsidP="00256FAD">
      <w:pPr>
        <w:rPr>
          <w:rFonts w:ascii="American Typewriter Condensed L" w:hAnsi="American Typewriter Condensed L"/>
          <w:b/>
          <w:bCs/>
          <w:sz w:val="44"/>
          <w:szCs w:val="44"/>
        </w:rPr>
      </w:pPr>
      <w:r>
        <w:rPr>
          <w:rFonts w:ascii="American Typewriter Condensed L" w:hAnsi="American Typewriter Condensed L"/>
          <w:sz w:val="40"/>
          <w:szCs w:val="40"/>
        </w:rPr>
        <w:br/>
      </w:r>
      <w:r w:rsidR="00256FAD">
        <w:rPr>
          <w:rFonts w:ascii="American Typewriter Condensed L" w:hAnsi="American Typewriter Condensed L"/>
          <w:b/>
          <w:bCs/>
          <w:sz w:val="44"/>
          <w:szCs w:val="44"/>
        </w:rPr>
        <w:t>Vegetarisch</w:t>
      </w:r>
    </w:p>
    <w:p w14:paraId="6E9D8FF8" w14:textId="612C2953" w:rsidR="00256FAD" w:rsidRPr="00256FAD" w:rsidRDefault="00256FAD" w:rsidP="00256FAD">
      <w:pPr>
        <w:jc w:val="left"/>
        <w:rPr>
          <w:rFonts w:ascii="American Typewriter Condensed L" w:hAnsi="American Typewriter Condensed L"/>
          <w:sz w:val="36"/>
          <w:szCs w:val="36"/>
        </w:rPr>
      </w:pPr>
      <w:r>
        <w:rPr>
          <w:rFonts w:ascii="American Typewriter Condensed L" w:hAnsi="American Typewriter Condensed L"/>
          <w:sz w:val="36"/>
          <w:szCs w:val="36"/>
        </w:rPr>
        <w:t xml:space="preserve">Spargel – </w:t>
      </w:r>
      <w:proofErr w:type="spellStart"/>
      <w:r>
        <w:rPr>
          <w:rFonts w:ascii="American Typewriter Condensed L" w:hAnsi="American Typewriter Condensed L"/>
          <w:sz w:val="36"/>
          <w:szCs w:val="36"/>
        </w:rPr>
        <w:t>Bärlauchrisotto</w:t>
      </w:r>
      <w:proofErr w:type="spellEnd"/>
      <w:r>
        <w:rPr>
          <w:rFonts w:ascii="American Typewriter Condensed L" w:hAnsi="American Typewriter Condensed L"/>
          <w:sz w:val="36"/>
          <w:szCs w:val="36"/>
        </w:rPr>
        <w:t xml:space="preserve"> / wilder Broccoli </w:t>
      </w:r>
      <w:r>
        <w:rPr>
          <w:rFonts w:ascii="American Typewriter Condensed L" w:hAnsi="American Typewriter Condensed L"/>
          <w:sz w:val="36"/>
          <w:szCs w:val="36"/>
        </w:rPr>
        <w:br/>
        <w:t xml:space="preserve">Lila Karotte / </w:t>
      </w:r>
      <w:proofErr w:type="spellStart"/>
      <w:r>
        <w:rPr>
          <w:rFonts w:ascii="American Typewriter Condensed L" w:hAnsi="American Typewriter Condensed L"/>
          <w:sz w:val="36"/>
          <w:szCs w:val="36"/>
        </w:rPr>
        <w:t>Panko</w:t>
      </w:r>
      <w:proofErr w:type="spellEnd"/>
      <w:r>
        <w:rPr>
          <w:rFonts w:ascii="American Typewriter Condensed L" w:hAnsi="American Typewriter Condensed L"/>
          <w:sz w:val="36"/>
          <w:szCs w:val="36"/>
        </w:rPr>
        <w:t xml:space="preserve">                                                       16,50 €</w:t>
      </w:r>
      <w:r>
        <w:rPr>
          <w:rFonts w:ascii="American Typewriter Condensed L" w:hAnsi="American Typewriter Condensed L"/>
          <w:sz w:val="36"/>
          <w:szCs w:val="36"/>
        </w:rPr>
        <w:tab/>
      </w:r>
    </w:p>
    <w:p w14:paraId="7B817918" w14:textId="77777777" w:rsidR="00D669FE" w:rsidRPr="00D669FE" w:rsidRDefault="00D669FE" w:rsidP="00D669FE">
      <w:pPr>
        <w:jc w:val="both"/>
        <w:rPr>
          <w:rFonts w:ascii="American Typewriter Condensed L" w:hAnsi="American Typewriter Condensed L"/>
          <w:b/>
          <w:bCs/>
          <w:sz w:val="44"/>
          <w:szCs w:val="44"/>
        </w:rPr>
      </w:pPr>
    </w:p>
    <w:p w14:paraId="4379BCEF" w14:textId="1533C8CA" w:rsidR="00686903" w:rsidRDefault="00686903" w:rsidP="00D669FE">
      <w:pPr>
        <w:rPr>
          <w:rFonts w:ascii="American Typewriter Condensed L" w:hAnsi="American Typewriter Condensed L"/>
          <w:sz w:val="40"/>
          <w:szCs w:val="40"/>
        </w:rPr>
      </w:pPr>
    </w:p>
    <w:p w14:paraId="3917D9A0" w14:textId="43E7D261" w:rsidR="00547D2E" w:rsidRDefault="00D9150D" w:rsidP="004B192E">
      <w:pPr>
        <w:rPr>
          <w:rFonts w:ascii="American Typewriter Condensed L" w:hAnsi="American Typewriter Condensed L"/>
          <w:sz w:val="40"/>
          <w:szCs w:val="40"/>
        </w:rPr>
      </w:pPr>
      <w:r w:rsidRPr="00937BF7">
        <w:rPr>
          <w:rFonts w:ascii="American Typewriter Condensed L" w:hAnsi="American Typewriter Condensed L"/>
          <w:b/>
          <w:bCs/>
          <w:sz w:val="44"/>
          <w:szCs w:val="44"/>
        </w:rPr>
        <w:t>Hauptgerichte</w:t>
      </w:r>
      <w:r w:rsidR="008A718E">
        <w:rPr>
          <w:rFonts w:ascii="American Typewriter Condensed L" w:hAnsi="American Typewriter Condensed L"/>
          <w:sz w:val="40"/>
          <w:szCs w:val="40"/>
        </w:rPr>
        <w:br/>
      </w:r>
      <w:r w:rsidR="006C6A69">
        <w:rPr>
          <w:rFonts w:ascii="American Typewriter Condensed L" w:hAnsi="American Typewriter Condensed L"/>
          <w:sz w:val="40"/>
          <w:szCs w:val="40"/>
        </w:rPr>
        <w:br/>
      </w:r>
      <w:r w:rsidR="00564435" w:rsidRPr="00D669FE">
        <w:rPr>
          <w:rFonts w:ascii="American Typewriter Condensed L" w:hAnsi="American Typewriter Condensed L"/>
          <w:sz w:val="36"/>
          <w:szCs w:val="36"/>
        </w:rPr>
        <w:t>Re</w:t>
      </w:r>
      <w:r w:rsidR="00F91C72" w:rsidRPr="00D669FE">
        <w:rPr>
          <w:rFonts w:ascii="American Typewriter Condensed L" w:hAnsi="American Typewriter Condensed L"/>
          <w:sz w:val="36"/>
          <w:szCs w:val="36"/>
        </w:rPr>
        <w:t>h</w:t>
      </w:r>
      <w:r w:rsidR="00AB1B13" w:rsidRPr="00D669FE">
        <w:rPr>
          <w:rFonts w:ascii="American Typewriter Condensed L" w:hAnsi="American Typewriter Condensed L"/>
          <w:sz w:val="36"/>
          <w:szCs w:val="36"/>
        </w:rPr>
        <w:t>schäufele</w:t>
      </w:r>
      <w:r w:rsidR="00564435" w:rsidRPr="00D669FE">
        <w:rPr>
          <w:rFonts w:ascii="American Typewriter Condensed L" w:hAnsi="American Typewriter Condensed L"/>
          <w:sz w:val="36"/>
          <w:szCs w:val="36"/>
        </w:rPr>
        <w:t xml:space="preserve">/ </w:t>
      </w:r>
      <w:r w:rsidR="00703C6B" w:rsidRPr="00D669FE">
        <w:rPr>
          <w:rFonts w:ascii="American Typewriter Condensed L" w:hAnsi="American Typewriter Condensed L"/>
          <w:sz w:val="36"/>
          <w:szCs w:val="36"/>
        </w:rPr>
        <w:t xml:space="preserve">Wacholder – </w:t>
      </w:r>
      <w:proofErr w:type="spellStart"/>
      <w:r w:rsidR="00703C6B" w:rsidRPr="00D669FE">
        <w:rPr>
          <w:rFonts w:ascii="American Typewriter Condensed L" w:hAnsi="American Typewriter Condensed L"/>
          <w:sz w:val="36"/>
          <w:szCs w:val="36"/>
        </w:rPr>
        <w:t>Preisselbeerrahmsoße</w:t>
      </w:r>
      <w:proofErr w:type="spellEnd"/>
      <w:r w:rsidR="00703C6B" w:rsidRPr="00D669FE">
        <w:rPr>
          <w:rFonts w:ascii="American Typewriter Condensed L" w:hAnsi="American Typewriter Condensed L"/>
          <w:sz w:val="36"/>
          <w:szCs w:val="36"/>
        </w:rPr>
        <w:t xml:space="preserve"> </w:t>
      </w:r>
      <w:r w:rsidR="00703C6B" w:rsidRPr="00D669FE">
        <w:rPr>
          <w:rFonts w:ascii="American Typewriter Condensed L" w:hAnsi="American Typewriter Condensed L"/>
          <w:sz w:val="36"/>
          <w:szCs w:val="36"/>
        </w:rPr>
        <w:tab/>
        <w:t xml:space="preserve">    </w:t>
      </w:r>
      <w:r w:rsidR="00275E6B" w:rsidRPr="00D669FE">
        <w:rPr>
          <w:rFonts w:ascii="American Typewriter Condensed L" w:hAnsi="American Typewriter Condensed L"/>
          <w:sz w:val="36"/>
          <w:szCs w:val="36"/>
        </w:rPr>
        <w:t>Serviettenkloß</w:t>
      </w:r>
      <w:r w:rsidR="00256FAD">
        <w:rPr>
          <w:rFonts w:ascii="American Typewriter Condensed L" w:hAnsi="American Typewriter Condensed L"/>
          <w:sz w:val="36"/>
          <w:szCs w:val="36"/>
        </w:rPr>
        <w:t xml:space="preserve"> / Rotkohl</w:t>
      </w:r>
      <w:r w:rsidR="00376E4E"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 w:rsidR="00A1474A">
        <w:rPr>
          <w:rFonts w:ascii="American Typewriter Condensed L" w:hAnsi="American Typewriter Condensed L"/>
          <w:sz w:val="24"/>
          <w:szCs w:val="24"/>
        </w:rPr>
        <w:t>A,C</w:t>
      </w:r>
      <w:proofErr w:type="gramEnd"/>
      <w:r w:rsidR="00A1474A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A1474A">
        <w:rPr>
          <w:rFonts w:ascii="American Typewriter Condensed L" w:hAnsi="American Typewriter Condensed L"/>
          <w:sz w:val="24"/>
          <w:szCs w:val="24"/>
        </w:rPr>
        <w:t>F,G</w:t>
      </w:r>
      <w:proofErr w:type="gramEnd"/>
      <w:r w:rsidR="00A1474A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A1474A">
        <w:rPr>
          <w:rFonts w:ascii="American Typewriter Condensed L" w:hAnsi="American Typewriter Condensed L"/>
          <w:sz w:val="24"/>
          <w:szCs w:val="24"/>
        </w:rPr>
        <w:t>L,</w:t>
      </w:r>
      <w:r w:rsidR="004F202E">
        <w:rPr>
          <w:rFonts w:ascii="American Typewriter Condensed L" w:hAnsi="American Typewriter Condensed L"/>
          <w:sz w:val="24"/>
          <w:szCs w:val="24"/>
        </w:rPr>
        <w:t>O</w:t>
      </w:r>
      <w:proofErr w:type="gramEnd"/>
      <w:r w:rsidR="004F202E">
        <w:rPr>
          <w:rFonts w:ascii="American Typewriter Condensed L" w:hAnsi="American Typewriter Condensed L"/>
          <w:sz w:val="24"/>
          <w:szCs w:val="24"/>
        </w:rPr>
        <w:t>,1,2,4,8</w:t>
      </w:r>
      <w:r w:rsidR="00275E6B">
        <w:rPr>
          <w:rFonts w:ascii="American Typewriter Condensed L" w:hAnsi="American Typewriter Condensed L"/>
          <w:sz w:val="40"/>
          <w:szCs w:val="40"/>
        </w:rPr>
        <w:tab/>
      </w:r>
      <w:r w:rsidR="00275E6B" w:rsidRPr="00256FAD">
        <w:rPr>
          <w:rFonts w:ascii="American Typewriter Condensed L" w:hAnsi="American Typewriter Condensed L"/>
          <w:sz w:val="36"/>
          <w:szCs w:val="36"/>
        </w:rPr>
        <w:t>2</w:t>
      </w:r>
      <w:r w:rsidR="00AB1B13" w:rsidRPr="00256FAD">
        <w:rPr>
          <w:rFonts w:ascii="American Typewriter Condensed L" w:hAnsi="American Typewriter Condensed L"/>
          <w:sz w:val="36"/>
          <w:szCs w:val="36"/>
        </w:rPr>
        <w:t>6</w:t>
      </w:r>
      <w:r w:rsidR="00275E6B" w:rsidRPr="00256FAD">
        <w:rPr>
          <w:rFonts w:ascii="American Typewriter Condensed L" w:hAnsi="American Typewriter Condensed L"/>
          <w:sz w:val="36"/>
          <w:szCs w:val="36"/>
        </w:rPr>
        <w:t xml:space="preserve">,00 </w:t>
      </w:r>
      <w:r w:rsidR="00EE432B" w:rsidRPr="00256FAD">
        <w:rPr>
          <w:rFonts w:ascii="American Typewriter Condensed L" w:hAnsi="American Typewriter Condensed L"/>
          <w:sz w:val="36"/>
          <w:szCs w:val="36"/>
        </w:rPr>
        <w:t>€</w:t>
      </w:r>
    </w:p>
    <w:p w14:paraId="532EE76A" w14:textId="701B3985" w:rsidR="004B192E" w:rsidRDefault="004B192E" w:rsidP="004B192E">
      <w:pPr>
        <w:jc w:val="left"/>
        <w:rPr>
          <w:rFonts w:ascii="American Typewriter Condensed L" w:hAnsi="American Typewriter Condensed L"/>
          <w:sz w:val="40"/>
          <w:szCs w:val="40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 xml:space="preserve">Geschmorte Ochsenbacke / Portweinjus </w:t>
      </w:r>
      <w:r w:rsidRPr="00D669FE">
        <w:rPr>
          <w:rFonts w:ascii="American Typewriter Condensed L" w:hAnsi="American Typewriter Condensed L"/>
          <w:sz w:val="36"/>
          <w:szCs w:val="36"/>
        </w:rPr>
        <w:br/>
      </w:r>
      <w:proofErr w:type="spellStart"/>
      <w:r w:rsidRPr="00D669FE">
        <w:rPr>
          <w:rFonts w:ascii="American Typewriter Condensed L" w:hAnsi="American Typewriter Condensed L"/>
          <w:sz w:val="36"/>
          <w:szCs w:val="36"/>
        </w:rPr>
        <w:t>Nußbutterpürre</w:t>
      </w:r>
      <w:proofErr w:type="spellEnd"/>
      <w:r w:rsidRPr="00D669FE">
        <w:rPr>
          <w:rFonts w:ascii="American Typewriter Condensed L" w:hAnsi="American Typewriter Condensed L"/>
          <w:sz w:val="36"/>
          <w:szCs w:val="36"/>
        </w:rPr>
        <w:t xml:space="preserve"> / Frühlingsgemüse</w:t>
      </w:r>
      <w:r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>
        <w:rPr>
          <w:rFonts w:ascii="American Typewriter Condensed L" w:hAnsi="American Typewriter Condensed L"/>
          <w:sz w:val="24"/>
          <w:szCs w:val="24"/>
        </w:rPr>
        <w:t>A,F</w:t>
      </w:r>
      <w:proofErr w:type="gramEnd"/>
      <w:r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>
        <w:rPr>
          <w:rFonts w:ascii="American Typewriter Condensed L" w:hAnsi="American Typewriter Condensed L"/>
          <w:sz w:val="24"/>
          <w:szCs w:val="24"/>
        </w:rPr>
        <w:t>G,L</w:t>
      </w:r>
      <w:proofErr w:type="gramEnd"/>
      <w:r>
        <w:rPr>
          <w:rFonts w:ascii="American Typewriter Condensed L" w:hAnsi="American Typewriter Condensed L"/>
          <w:sz w:val="24"/>
          <w:szCs w:val="24"/>
        </w:rPr>
        <w:t>,M,2</w:t>
      </w:r>
      <w:r>
        <w:rPr>
          <w:rFonts w:ascii="American Typewriter Condensed L" w:hAnsi="American Typewriter Condensed L"/>
          <w:sz w:val="40"/>
          <w:szCs w:val="40"/>
        </w:rPr>
        <w:tab/>
      </w:r>
      <w:r w:rsidRPr="00256FAD">
        <w:rPr>
          <w:rFonts w:ascii="American Typewriter Condensed L" w:hAnsi="American Typewriter Condensed L"/>
          <w:sz w:val="36"/>
          <w:szCs w:val="36"/>
        </w:rPr>
        <w:t>24,80 €</w:t>
      </w:r>
    </w:p>
    <w:p w14:paraId="7E0BE537" w14:textId="5F7AA790" w:rsidR="0052776A" w:rsidRPr="00256FAD" w:rsidRDefault="005D5FE2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>Kalbsleber</w:t>
      </w:r>
      <w:r w:rsidR="00642DDD" w:rsidRPr="00D669FE">
        <w:rPr>
          <w:rFonts w:ascii="American Typewriter Condensed L" w:hAnsi="American Typewriter Condensed L"/>
          <w:sz w:val="36"/>
          <w:szCs w:val="36"/>
        </w:rPr>
        <w:t xml:space="preserve"> / </w:t>
      </w:r>
      <w:r w:rsidR="00F84EE8" w:rsidRPr="00D669FE">
        <w:rPr>
          <w:rFonts w:ascii="American Typewriter Condensed L" w:hAnsi="American Typewriter Condensed L"/>
          <w:sz w:val="36"/>
          <w:szCs w:val="36"/>
        </w:rPr>
        <w:t xml:space="preserve">Rotweinzwiebeln / </w:t>
      </w:r>
      <w:r w:rsidR="00B30CB4" w:rsidRPr="00D669FE">
        <w:rPr>
          <w:rFonts w:ascii="American Typewriter Condensed L" w:hAnsi="American Typewriter Condensed L"/>
          <w:sz w:val="36"/>
          <w:szCs w:val="36"/>
        </w:rPr>
        <w:t xml:space="preserve">Karotte </w:t>
      </w:r>
      <w:r w:rsidR="00B30CB4" w:rsidRPr="00D669FE">
        <w:rPr>
          <w:rFonts w:ascii="American Typewriter Condensed L" w:hAnsi="American Typewriter Condensed L"/>
          <w:sz w:val="36"/>
          <w:szCs w:val="36"/>
        </w:rPr>
        <w:br/>
      </w:r>
      <w:proofErr w:type="spellStart"/>
      <w:r w:rsidR="00B30CB4" w:rsidRPr="00D669FE">
        <w:rPr>
          <w:rFonts w:ascii="American Typewriter Condensed L" w:hAnsi="American Typewriter Condensed L"/>
          <w:sz w:val="36"/>
          <w:szCs w:val="36"/>
        </w:rPr>
        <w:t>Nußbutterpürre</w:t>
      </w:r>
      <w:proofErr w:type="spellEnd"/>
      <w:r w:rsidR="005E2CFE"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 w:rsidR="00DD0040">
        <w:rPr>
          <w:rFonts w:ascii="American Typewriter Condensed L" w:hAnsi="American Typewriter Condensed L"/>
          <w:sz w:val="24"/>
          <w:szCs w:val="24"/>
        </w:rPr>
        <w:t>A,G</w:t>
      </w:r>
      <w:proofErr w:type="gramEnd"/>
      <w:r w:rsidR="00DD0040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DD0040">
        <w:rPr>
          <w:rFonts w:ascii="American Typewriter Condensed L" w:hAnsi="American Typewriter Condensed L"/>
          <w:sz w:val="24"/>
          <w:szCs w:val="24"/>
        </w:rPr>
        <w:t>L,M</w:t>
      </w:r>
      <w:r w:rsidR="00547D2E">
        <w:rPr>
          <w:rFonts w:ascii="American Typewriter Condensed L" w:hAnsi="American Typewriter Condensed L"/>
          <w:sz w:val="24"/>
          <w:szCs w:val="24"/>
        </w:rPr>
        <w:t xml:space="preserve"> </w:t>
      </w:r>
      <w:r w:rsidR="00AB6E41">
        <w:rPr>
          <w:rFonts w:ascii="American Typewriter Condensed L" w:hAnsi="American Typewriter Condensed L"/>
          <w:sz w:val="24"/>
          <w:szCs w:val="24"/>
        </w:rPr>
        <w:t>,</w:t>
      </w:r>
      <w:r w:rsidR="00547D2E">
        <w:rPr>
          <w:rFonts w:ascii="American Typewriter Condensed L" w:hAnsi="American Typewriter Condensed L"/>
          <w:sz w:val="24"/>
          <w:szCs w:val="24"/>
        </w:rPr>
        <w:t>J</w:t>
      </w:r>
      <w:proofErr w:type="gramEnd"/>
      <w:r w:rsidR="00AB6E41">
        <w:rPr>
          <w:rFonts w:ascii="American Typewriter Condensed L" w:hAnsi="American Typewriter Condensed L"/>
          <w:sz w:val="24"/>
          <w:szCs w:val="24"/>
        </w:rPr>
        <w:t>,</w:t>
      </w:r>
      <w:r w:rsidR="00DD0040">
        <w:rPr>
          <w:rFonts w:ascii="American Typewriter Condensed L" w:hAnsi="American Typewriter Condensed L"/>
          <w:sz w:val="24"/>
          <w:szCs w:val="24"/>
        </w:rPr>
        <w:t>,</w:t>
      </w:r>
      <w:r w:rsidR="00DB00B5">
        <w:rPr>
          <w:rFonts w:ascii="American Typewriter Condensed L" w:hAnsi="American Typewriter Condensed L"/>
          <w:sz w:val="24"/>
          <w:szCs w:val="24"/>
        </w:rPr>
        <w:t>O,2,4,8,</w:t>
      </w:r>
      <w:r w:rsidR="008915D5">
        <w:rPr>
          <w:rFonts w:ascii="American Typewriter Condensed L" w:hAnsi="American Typewriter Condensed L"/>
          <w:sz w:val="40"/>
          <w:szCs w:val="40"/>
        </w:rPr>
        <w:tab/>
      </w:r>
      <w:r w:rsidR="008915D5" w:rsidRPr="00256FAD">
        <w:rPr>
          <w:rFonts w:ascii="American Typewriter Condensed L" w:hAnsi="American Typewriter Condensed L"/>
          <w:sz w:val="36"/>
          <w:szCs w:val="36"/>
        </w:rPr>
        <w:t>21,50 €</w:t>
      </w:r>
    </w:p>
    <w:p w14:paraId="33CFBB8F" w14:textId="4FFADDF8" w:rsidR="0054753D" w:rsidRPr="00256FAD" w:rsidRDefault="0054753D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>Schnitzel „Wiener Art“ vom Strohschwein</w:t>
      </w:r>
      <w:r w:rsidRPr="00D669FE">
        <w:rPr>
          <w:rFonts w:ascii="American Typewriter Condensed L" w:hAnsi="American Typewriter Condensed L"/>
          <w:sz w:val="36"/>
          <w:szCs w:val="36"/>
        </w:rPr>
        <w:br/>
        <w:t xml:space="preserve">Kartoffel – Spargelsalat / </w:t>
      </w:r>
      <w:proofErr w:type="spellStart"/>
      <w:r w:rsidRPr="00D669FE">
        <w:rPr>
          <w:rFonts w:ascii="American Typewriter Condensed L" w:hAnsi="American Typewriter Condensed L"/>
          <w:sz w:val="36"/>
          <w:szCs w:val="36"/>
        </w:rPr>
        <w:t>Preisselbeeren</w:t>
      </w:r>
      <w:proofErr w:type="spellEnd"/>
      <w:r w:rsidR="00494ECA"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 w:rsidR="00494ECA">
        <w:rPr>
          <w:rFonts w:ascii="American Typewriter Condensed L" w:hAnsi="American Typewriter Condensed L"/>
          <w:sz w:val="24"/>
          <w:szCs w:val="24"/>
        </w:rPr>
        <w:t>A,C</w:t>
      </w:r>
      <w:proofErr w:type="gramEnd"/>
      <w:r w:rsidR="00494ECA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494ECA">
        <w:rPr>
          <w:rFonts w:ascii="American Typewriter Condensed L" w:hAnsi="American Typewriter Condensed L"/>
          <w:sz w:val="24"/>
          <w:szCs w:val="24"/>
        </w:rPr>
        <w:t>G,I</w:t>
      </w:r>
      <w:proofErr w:type="gramEnd"/>
      <w:r w:rsidR="00494ECA">
        <w:rPr>
          <w:rFonts w:ascii="American Typewriter Condensed L" w:hAnsi="American Typewriter Condensed L"/>
          <w:sz w:val="24"/>
          <w:szCs w:val="24"/>
        </w:rPr>
        <w:t>,2,8</w:t>
      </w:r>
      <w:r>
        <w:rPr>
          <w:rFonts w:ascii="American Typewriter Condensed L" w:hAnsi="American Typewriter Condensed L"/>
          <w:sz w:val="40"/>
          <w:szCs w:val="40"/>
        </w:rPr>
        <w:tab/>
      </w:r>
      <w:r w:rsidRPr="00256FAD">
        <w:rPr>
          <w:rFonts w:ascii="American Typewriter Condensed L" w:hAnsi="American Typewriter Condensed L"/>
          <w:sz w:val="36"/>
          <w:szCs w:val="36"/>
        </w:rPr>
        <w:t>18,50 €</w:t>
      </w:r>
    </w:p>
    <w:p w14:paraId="4451542B" w14:textId="1E7ED39B" w:rsidR="0054753D" w:rsidRPr="00256FAD" w:rsidRDefault="00DB1689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D669FE">
        <w:rPr>
          <w:rFonts w:ascii="American Typewriter Condensed L" w:hAnsi="American Typewriter Condensed L"/>
          <w:sz w:val="36"/>
          <w:szCs w:val="36"/>
        </w:rPr>
        <w:t>„Backhendl“</w:t>
      </w:r>
      <w:r w:rsidRPr="00D669FE">
        <w:rPr>
          <w:rFonts w:ascii="American Typewriter Condensed L" w:hAnsi="American Typewriter Condensed L"/>
          <w:sz w:val="36"/>
          <w:szCs w:val="36"/>
        </w:rPr>
        <w:br/>
        <w:t>Hähnchenfleisch / Kürbis – Knusperpanade</w:t>
      </w:r>
      <w:r w:rsidRPr="00D669FE">
        <w:rPr>
          <w:rFonts w:ascii="American Typewriter Condensed L" w:hAnsi="American Typewriter Condensed L"/>
          <w:sz w:val="36"/>
          <w:szCs w:val="36"/>
        </w:rPr>
        <w:br/>
      </w:r>
      <w:proofErr w:type="spellStart"/>
      <w:r w:rsidRPr="00D669FE">
        <w:rPr>
          <w:rFonts w:ascii="American Typewriter Condensed L" w:hAnsi="American Typewriter Condensed L"/>
          <w:sz w:val="36"/>
          <w:szCs w:val="36"/>
        </w:rPr>
        <w:t>Bärlauchmayonnaise</w:t>
      </w:r>
      <w:proofErr w:type="spellEnd"/>
      <w:r w:rsidRPr="00D669FE">
        <w:rPr>
          <w:rFonts w:ascii="American Typewriter Condensed L" w:hAnsi="American Typewriter Condensed L"/>
          <w:sz w:val="36"/>
          <w:szCs w:val="36"/>
        </w:rPr>
        <w:t xml:space="preserve"> / Dipkartoffeln</w:t>
      </w:r>
      <w:r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>
        <w:rPr>
          <w:rFonts w:ascii="American Typewriter Condensed L" w:hAnsi="American Typewriter Condensed L"/>
          <w:sz w:val="24"/>
          <w:szCs w:val="24"/>
        </w:rPr>
        <w:t>A,C</w:t>
      </w:r>
      <w:proofErr w:type="gramEnd"/>
      <w:r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>
        <w:rPr>
          <w:rFonts w:ascii="American Typewriter Condensed L" w:hAnsi="American Typewriter Condensed L"/>
          <w:sz w:val="24"/>
          <w:szCs w:val="24"/>
        </w:rPr>
        <w:t>E,F</w:t>
      </w:r>
      <w:proofErr w:type="gramEnd"/>
      <w:r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>
        <w:rPr>
          <w:rFonts w:ascii="American Typewriter Condensed L" w:hAnsi="American Typewriter Condensed L"/>
          <w:sz w:val="24"/>
          <w:szCs w:val="24"/>
        </w:rPr>
        <w:t>G,H</w:t>
      </w:r>
      <w:proofErr w:type="gramEnd"/>
      <w:r>
        <w:rPr>
          <w:rFonts w:ascii="American Typewriter Condensed L" w:hAnsi="American Typewriter Condensed L"/>
          <w:sz w:val="24"/>
          <w:szCs w:val="24"/>
        </w:rPr>
        <w:t>,L2,4,8</w:t>
      </w:r>
      <w:r>
        <w:rPr>
          <w:rFonts w:ascii="American Typewriter Condensed L" w:hAnsi="American Typewriter Condensed L"/>
          <w:sz w:val="40"/>
          <w:szCs w:val="40"/>
        </w:rPr>
        <w:tab/>
      </w:r>
      <w:r w:rsidRPr="00256FAD">
        <w:rPr>
          <w:rFonts w:ascii="American Typewriter Condensed L" w:hAnsi="American Typewriter Condensed L"/>
          <w:sz w:val="36"/>
          <w:szCs w:val="36"/>
        </w:rPr>
        <w:t>17,80 €</w:t>
      </w:r>
    </w:p>
    <w:p w14:paraId="0B93945E" w14:textId="4836CDC4" w:rsidR="00362C68" w:rsidRPr="00256FAD" w:rsidRDefault="00811677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256FAD">
        <w:rPr>
          <w:rFonts w:ascii="American Typewriter Condensed L" w:hAnsi="American Typewriter Condensed L"/>
          <w:sz w:val="36"/>
          <w:szCs w:val="36"/>
        </w:rPr>
        <w:t xml:space="preserve">Gebratenes </w:t>
      </w:r>
      <w:proofErr w:type="spellStart"/>
      <w:r w:rsidRPr="00256FAD">
        <w:rPr>
          <w:rFonts w:ascii="American Typewriter Condensed L" w:hAnsi="American Typewriter Condensed L"/>
          <w:sz w:val="36"/>
          <w:szCs w:val="36"/>
        </w:rPr>
        <w:t>Saiblingsfilet</w:t>
      </w:r>
      <w:proofErr w:type="spellEnd"/>
      <w:r w:rsidRPr="00256FAD">
        <w:rPr>
          <w:rFonts w:ascii="American Typewriter Condensed L" w:hAnsi="American Typewriter Condensed L"/>
          <w:sz w:val="36"/>
          <w:szCs w:val="36"/>
        </w:rPr>
        <w:t xml:space="preserve"> /</w:t>
      </w:r>
      <w:r w:rsidR="004B192E" w:rsidRPr="00256FAD">
        <w:rPr>
          <w:rFonts w:ascii="American Typewriter Condensed L" w:hAnsi="American Typewriter Condensed L"/>
          <w:sz w:val="36"/>
          <w:szCs w:val="36"/>
        </w:rPr>
        <w:t xml:space="preserve"> Spargelrisotto </w:t>
      </w:r>
      <w:r w:rsidR="004B192E" w:rsidRPr="00256FAD">
        <w:rPr>
          <w:rFonts w:ascii="American Typewriter Condensed L" w:hAnsi="American Typewriter Condensed L"/>
          <w:sz w:val="36"/>
          <w:szCs w:val="36"/>
        </w:rPr>
        <w:br/>
      </w:r>
      <w:r w:rsidR="00297C15" w:rsidRPr="00256FAD">
        <w:rPr>
          <w:rFonts w:ascii="American Typewriter Condensed L" w:hAnsi="American Typewriter Condensed L"/>
          <w:sz w:val="36"/>
          <w:szCs w:val="36"/>
        </w:rPr>
        <w:t>wilder Broccoli</w:t>
      </w:r>
      <w:r w:rsidR="00D669FE" w:rsidRPr="00256FAD">
        <w:rPr>
          <w:rFonts w:ascii="American Typewriter Condensed L" w:hAnsi="American Typewriter Condensed L"/>
          <w:sz w:val="36"/>
          <w:szCs w:val="36"/>
        </w:rPr>
        <w:t xml:space="preserve"> /</w:t>
      </w:r>
      <w:r w:rsidR="00746594">
        <w:rPr>
          <w:rFonts w:ascii="American Typewriter Condensed L" w:hAnsi="American Typewriter Condensed L"/>
          <w:sz w:val="36"/>
          <w:szCs w:val="36"/>
        </w:rPr>
        <w:t>l</w:t>
      </w:r>
      <w:r w:rsidR="00D669FE" w:rsidRPr="00256FAD">
        <w:rPr>
          <w:rFonts w:ascii="American Typewriter Condensed L" w:hAnsi="American Typewriter Condensed L"/>
          <w:sz w:val="36"/>
          <w:szCs w:val="36"/>
        </w:rPr>
        <w:t xml:space="preserve">ila </w:t>
      </w:r>
      <w:proofErr w:type="gramStart"/>
      <w:r w:rsidR="00D669FE" w:rsidRPr="00256FAD">
        <w:rPr>
          <w:rFonts w:ascii="American Typewriter Condensed L" w:hAnsi="American Typewriter Condensed L"/>
          <w:sz w:val="36"/>
          <w:szCs w:val="36"/>
        </w:rPr>
        <w:t>Karotte</w:t>
      </w:r>
      <w:r w:rsidR="00D669FE">
        <w:rPr>
          <w:rFonts w:ascii="American Typewriter Condensed L" w:hAnsi="American Typewriter Condensed L"/>
          <w:sz w:val="40"/>
          <w:szCs w:val="40"/>
        </w:rPr>
        <w:t xml:space="preserve">  </w:t>
      </w:r>
      <w:r w:rsidR="008360DE">
        <w:rPr>
          <w:rFonts w:ascii="American Typewriter Condensed L" w:hAnsi="American Typewriter Condensed L"/>
          <w:sz w:val="24"/>
          <w:szCs w:val="24"/>
        </w:rPr>
        <w:t>A</w:t>
      </w:r>
      <w:proofErr w:type="gramEnd"/>
      <w:r w:rsidR="008360DE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290878">
        <w:rPr>
          <w:rFonts w:ascii="American Typewriter Condensed L" w:hAnsi="American Typewriter Condensed L"/>
          <w:sz w:val="24"/>
          <w:szCs w:val="24"/>
        </w:rPr>
        <w:t>D,G</w:t>
      </w:r>
      <w:proofErr w:type="gramEnd"/>
      <w:r w:rsidR="00290878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290878">
        <w:rPr>
          <w:rFonts w:ascii="American Typewriter Condensed L" w:hAnsi="American Typewriter Condensed L"/>
          <w:sz w:val="24"/>
          <w:szCs w:val="24"/>
        </w:rPr>
        <w:t>H,L</w:t>
      </w:r>
      <w:proofErr w:type="gramEnd"/>
      <w:r w:rsidR="00290878">
        <w:rPr>
          <w:rFonts w:ascii="American Typewriter Condensed L" w:hAnsi="American Typewriter Condensed L"/>
          <w:sz w:val="24"/>
          <w:szCs w:val="24"/>
        </w:rPr>
        <w:t>,</w:t>
      </w:r>
      <w:r w:rsidR="0037324B">
        <w:rPr>
          <w:rFonts w:ascii="American Typewriter Condensed L" w:hAnsi="American Typewriter Condensed L"/>
          <w:sz w:val="24"/>
          <w:szCs w:val="24"/>
        </w:rPr>
        <w:t>O,2,</w:t>
      </w:r>
      <w:r w:rsidR="00375E99">
        <w:rPr>
          <w:rFonts w:ascii="American Typewriter Condensed L" w:hAnsi="American Typewriter Condensed L"/>
          <w:sz w:val="40"/>
          <w:szCs w:val="40"/>
        </w:rPr>
        <w:tab/>
      </w:r>
      <w:r w:rsidR="00CF4F9F" w:rsidRPr="00256FAD">
        <w:rPr>
          <w:rFonts w:ascii="American Typewriter Condensed L" w:hAnsi="American Typewriter Condensed L"/>
          <w:sz w:val="36"/>
          <w:szCs w:val="36"/>
        </w:rPr>
        <w:t xml:space="preserve">25,00 </w:t>
      </w:r>
      <w:r w:rsidR="004B192E" w:rsidRPr="00256FAD">
        <w:rPr>
          <w:rFonts w:ascii="American Typewriter Condensed L" w:hAnsi="American Typewriter Condensed L"/>
          <w:sz w:val="36"/>
          <w:szCs w:val="36"/>
        </w:rPr>
        <w:t>€</w:t>
      </w:r>
      <w:r w:rsidR="004B192E" w:rsidRPr="00256FAD">
        <w:rPr>
          <w:rFonts w:ascii="American Typewriter Condensed L" w:hAnsi="American Typewriter Condensed L"/>
          <w:sz w:val="36"/>
          <w:szCs w:val="36"/>
        </w:rPr>
        <w:br/>
      </w:r>
      <w:r w:rsidR="00BE190A" w:rsidRPr="00481B29">
        <w:rPr>
          <w:rFonts w:ascii="American Typewriter Condensed L" w:hAnsi="American Typewriter Condensed L"/>
          <w:sz w:val="40"/>
          <w:szCs w:val="40"/>
        </w:rPr>
        <w:br/>
      </w:r>
      <w:proofErr w:type="gramStart"/>
      <w:r w:rsidR="00EF2F12" w:rsidRPr="00256FAD">
        <w:rPr>
          <w:rFonts w:ascii="American Typewriter Condensed L" w:hAnsi="American Typewriter Condensed L"/>
          <w:sz w:val="36"/>
          <w:szCs w:val="36"/>
        </w:rPr>
        <w:t>Argentinisches</w:t>
      </w:r>
      <w:proofErr w:type="gramEnd"/>
      <w:r w:rsidR="00EF2F12" w:rsidRPr="00256FAD">
        <w:rPr>
          <w:rFonts w:ascii="American Typewriter Condensed L" w:hAnsi="American Typewriter Condensed L"/>
          <w:sz w:val="36"/>
          <w:szCs w:val="36"/>
        </w:rPr>
        <w:t xml:space="preserve"> Rinderhüftsteak</w:t>
      </w:r>
      <w:r w:rsidR="00A60FF9" w:rsidRPr="00256FAD">
        <w:rPr>
          <w:rFonts w:ascii="American Typewriter Condensed L" w:hAnsi="American Typewriter Condensed L"/>
          <w:sz w:val="36"/>
          <w:szCs w:val="36"/>
        </w:rPr>
        <w:br/>
      </w:r>
      <w:r w:rsidR="00451F98" w:rsidRPr="00256FAD">
        <w:rPr>
          <w:rFonts w:ascii="American Typewriter Condensed L" w:hAnsi="American Typewriter Condensed L"/>
          <w:sz w:val="36"/>
          <w:szCs w:val="36"/>
        </w:rPr>
        <w:t>Estragon – Pfeffersoß</w:t>
      </w:r>
      <w:r w:rsidR="00950791" w:rsidRPr="00256FAD">
        <w:rPr>
          <w:rFonts w:ascii="American Typewriter Condensed L" w:hAnsi="American Typewriter Condensed L"/>
          <w:sz w:val="36"/>
          <w:szCs w:val="36"/>
        </w:rPr>
        <w:t>e</w:t>
      </w:r>
      <w:r w:rsidR="00451F98" w:rsidRPr="00256FAD">
        <w:rPr>
          <w:rFonts w:ascii="American Typewriter Condensed L" w:hAnsi="American Typewriter Condensed L"/>
          <w:sz w:val="36"/>
          <w:szCs w:val="36"/>
        </w:rPr>
        <w:t xml:space="preserve"> / Ofengemüse</w:t>
      </w:r>
      <w:r w:rsidR="00950791" w:rsidRPr="00256FAD">
        <w:rPr>
          <w:rFonts w:ascii="American Typewriter Condensed L" w:hAnsi="American Typewriter Condensed L"/>
          <w:sz w:val="36"/>
          <w:szCs w:val="36"/>
        </w:rPr>
        <w:t xml:space="preserve"> /</w:t>
      </w:r>
      <w:r w:rsidR="00950791" w:rsidRPr="00256FAD">
        <w:rPr>
          <w:rFonts w:ascii="American Typewriter Condensed L" w:hAnsi="American Typewriter Condensed L"/>
          <w:sz w:val="36"/>
          <w:szCs w:val="36"/>
        </w:rPr>
        <w:br/>
        <w:t>Dip</w:t>
      </w:r>
      <w:r w:rsidR="002A07E0" w:rsidRPr="00256FAD">
        <w:rPr>
          <w:rFonts w:ascii="American Typewriter Condensed L" w:hAnsi="American Typewriter Condensed L"/>
          <w:sz w:val="36"/>
          <w:szCs w:val="36"/>
        </w:rPr>
        <w:t>-</w:t>
      </w:r>
      <w:r w:rsidR="00866EF7" w:rsidRPr="00256FAD">
        <w:rPr>
          <w:rFonts w:ascii="American Typewriter Condensed L" w:hAnsi="American Typewriter Condensed L"/>
          <w:sz w:val="36"/>
          <w:szCs w:val="36"/>
        </w:rPr>
        <w:t>K</w:t>
      </w:r>
      <w:r w:rsidR="00950791" w:rsidRPr="00256FAD">
        <w:rPr>
          <w:rFonts w:ascii="American Typewriter Condensed L" w:hAnsi="American Typewriter Condensed L"/>
          <w:sz w:val="36"/>
          <w:szCs w:val="36"/>
        </w:rPr>
        <w:t>artoffeln</w:t>
      </w:r>
      <w:r w:rsidR="00C83410">
        <w:rPr>
          <w:rFonts w:ascii="American Typewriter Condensed L" w:hAnsi="American Typewriter Condensed L"/>
          <w:sz w:val="40"/>
          <w:szCs w:val="40"/>
        </w:rPr>
        <w:t xml:space="preserve"> </w:t>
      </w:r>
      <w:proofErr w:type="gramStart"/>
      <w:r w:rsidR="00C83410">
        <w:rPr>
          <w:rFonts w:ascii="American Typewriter Condensed L" w:hAnsi="American Typewriter Condensed L"/>
          <w:sz w:val="24"/>
          <w:szCs w:val="24"/>
        </w:rPr>
        <w:t>A,</w:t>
      </w:r>
      <w:r w:rsidR="00236CCB">
        <w:rPr>
          <w:rFonts w:ascii="American Typewriter Condensed L" w:hAnsi="American Typewriter Condensed L"/>
          <w:sz w:val="24"/>
          <w:szCs w:val="24"/>
        </w:rPr>
        <w:t>G</w:t>
      </w:r>
      <w:proofErr w:type="gramEnd"/>
      <w:r w:rsidR="00236CCB">
        <w:rPr>
          <w:rFonts w:ascii="American Typewriter Condensed L" w:hAnsi="American Typewriter Condensed L"/>
          <w:sz w:val="24"/>
          <w:szCs w:val="24"/>
        </w:rPr>
        <w:t>,</w:t>
      </w:r>
      <w:proofErr w:type="gramStart"/>
      <w:r w:rsidR="00236CCB">
        <w:rPr>
          <w:rFonts w:ascii="American Typewriter Condensed L" w:hAnsi="American Typewriter Condensed L"/>
          <w:sz w:val="24"/>
          <w:szCs w:val="24"/>
        </w:rPr>
        <w:t>L,</w:t>
      </w:r>
      <w:r w:rsidR="00A265F0">
        <w:rPr>
          <w:rFonts w:ascii="American Typewriter Condensed L" w:hAnsi="American Typewriter Condensed L"/>
          <w:sz w:val="24"/>
          <w:szCs w:val="24"/>
        </w:rPr>
        <w:t>N</w:t>
      </w:r>
      <w:proofErr w:type="gramEnd"/>
      <w:r w:rsidR="00A265F0">
        <w:rPr>
          <w:rFonts w:ascii="American Typewriter Condensed L" w:hAnsi="American Typewriter Condensed L"/>
          <w:sz w:val="24"/>
          <w:szCs w:val="24"/>
        </w:rPr>
        <w:t>,2,</w:t>
      </w:r>
      <w:r w:rsidR="009D3A01">
        <w:rPr>
          <w:rFonts w:ascii="American Typewriter Condensed L" w:hAnsi="American Typewriter Condensed L"/>
          <w:sz w:val="24"/>
          <w:szCs w:val="24"/>
        </w:rPr>
        <w:t>8,</w:t>
      </w:r>
      <w:r w:rsidR="00EF2F12">
        <w:rPr>
          <w:rFonts w:ascii="American Typewriter Condensed L" w:hAnsi="American Typewriter Condensed L"/>
          <w:sz w:val="40"/>
          <w:szCs w:val="40"/>
        </w:rPr>
        <w:tab/>
      </w:r>
      <w:r w:rsidR="00EF2F12" w:rsidRPr="00256FAD">
        <w:rPr>
          <w:rFonts w:ascii="American Typewriter Condensed L" w:hAnsi="American Typewriter Condensed L"/>
          <w:sz w:val="36"/>
          <w:szCs w:val="36"/>
        </w:rPr>
        <w:t>27</w:t>
      </w:r>
      <w:r w:rsidR="00175ED9" w:rsidRPr="00256FAD">
        <w:rPr>
          <w:rFonts w:ascii="American Typewriter Condensed L" w:hAnsi="American Typewriter Condensed L"/>
          <w:sz w:val="36"/>
          <w:szCs w:val="36"/>
        </w:rPr>
        <w:t>,00</w:t>
      </w:r>
      <w:r w:rsidR="00BE190A" w:rsidRPr="00256FAD">
        <w:rPr>
          <w:rFonts w:ascii="American Typewriter Condensed L" w:hAnsi="American Typewriter Condensed L"/>
          <w:sz w:val="36"/>
          <w:szCs w:val="36"/>
        </w:rPr>
        <w:t xml:space="preserve"> €</w:t>
      </w:r>
      <w:r w:rsidR="00BE190A" w:rsidRPr="00481B29">
        <w:rPr>
          <w:rFonts w:ascii="American Typewriter Condensed L" w:hAnsi="American Typewriter Condensed L"/>
          <w:sz w:val="40"/>
          <w:szCs w:val="40"/>
        </w:rPr>
        <w:t xml:space="preserve"> </w:t>
      </w:r>
    </w:p>
    <w:p w14:paraId="4B22807A" w14:textId="0D749C16" w:rsidR="00DB1689" w:rsidRPr="00256FAD" w:rsidRDefault="00DB1689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256FAD">
        <w:rPr>
          <w:rFonts w:ascii="American Typewriter Condensed L" w:hAnsi="American Typewriter Condensed L"/>
          <w:sz w:val="36"/>
          <w:szCs w:val="36"/>
        </w:rPr>
        <w:t>Pfund Schrobenhausener Spargel</w:t>
      </w:r>
      <w:r w:rsidRPr="00256FAD">
        <w:rPr>
          <w:rFonts w:ascii="American Typewriter Condensed L" w:hAnsi="American Typewriter Condensed L"/>
          <w:sz w:val="36"/>
          <w:szCs w:val="36"/>
        </w:rPr>
        <w:tab/>
        <w:t>26,00 €</w:t>
      </w:r>
      <w:r w:rsidRPr="00256FAD">
        <w:rPr>
          <w:rFonts w:ascii="American Typewriter Condensed L" w:hAnsi="American Typewriter Condensed L"/>
          <w:sz w:val="36"/>
          <w:szCs w:val="36"/>
        </w:rPr>
        <w:br/>
        <w:t>Portion Schrobenhausener Spargel</w:t>
      </w:r>
      <w:r w:rsidRPr="00256FAD">
        <w:rPr>
          <w:rFonts w:ascii="American Typewriter Condensed L" w:hAnsi="American Typewriter Condensed L"/>
          <w:sz w:val="36"/>
          <w:szCs w:val="36"/>
        </w:rPr>
        <w:tab/>
        <w:t>21,00 €</w:t>
      </w:r>
      <w:r w:rsidRPr="00256FAD">
        <w:rPr>
          <w:rFonts w:ascii="American Typewriter Condensed L" w:hAnsi="American Typewriter Condensed L"/>
          <w:sz w:val="36"/>
          <w:szCs w:val="36"/>
        </w:rPr>
        <w:br/>
        <w:t>jeweils mit klarer Butter / neuen Kartoffe</w:t>
      </w:r>
      <w:r w:rsidR="0023451A">
        <w:rPr>
          <w:rFonts w:ascii="American Typewriter Condensed L" w:hAnsi="American Typewriter Condensed L"/>
          <w:sz w:val="36"/>
          <w:szCs w:val="36"/>
        </w:rPr>
        <w:t>ln</w:t>
      </w:r>
    </w:p>
    <w:p w14:paraId="50027B61" w14:textId="44F68F01" w:rsidR="00DB1689" w:rsidRPr="00256FAD" w:rsidRDefault="00DB1689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256FAD">
        <w:rPr>
          <w:rFonts w:ascii="American Typewriter Condensed L" w:hAnsi="American Typewriter Condensed L"/>
          <w:sz w:val="36"/>
          <w:szCs w:val="36"/>
        </w:rPr>
        <w:t>Wahlweise dazu:</w:t>
      </w:r>
      <w:r w:rsidRPr="00256FAD">
        <w:rPr>
          <w:rFonts w:ascii="American Typewriter Condensed L" w:hAnsi="American Typewriter Condensed L"/>
          <w:sz w:val="36"/>
          <w:szCs w:val="36"/>
        </w:rPr>
        <w:br/>
        <w:t>aufgeschlagene Hollandaise</w:t>
      </w:r>
      <w:r w:rsidRPr="00256FAD">
        <w:rPr>
          <w:rFonts w:ascii="American Typewriter Condensed L" w:hAnsi="American Typewriter Condensed L"/>
          <w:sz w:val="36"/>
          <w:szCs w:val="36"/>
        </w:rPr>
        <w:tab/>
        <w:t>2,50 €</w:t>
      </w:r>
      <w:r w:rsidRPr="00256FAD">
        <w:rPr>
          <w:rFonts w:ascii="American Typewriter Condensed L" w:hAnsi="American Typewriter Condensed L"/>
          <w:sz w:val="36"/>
          <w:szCs w:val="36"/>
        </w:rPr>
        <w:br/>
        <w:t>kleines Schnitzel „Wiener Art“</w:t>
      </w:r>
      <w:r w:rsidRPr="00256FAD">
        <w:rPr>
          <w:rFonts w:ascii="American Typewriter Condensed L" w:hAnsi="American Typewriter Condensed L"/>
          <w:sz w:val="36"/>
          <w:szCs w:val="36"/>
        </w:rPr>
        <w:tab/>
        <w:t>7,00 €</w:t>
      </w:r>
    </w:p>
    <w:p w14:paraId="66779A24" w14:textId="7980B21D" w:rsidR="00DB1689" w:rsidRPr="00256FAD" w:rsidRDefault="00DB1689" w:rsidP="00BE190A">
      <w:pPr>
        <w:jc w:val="left"/>
        <w:rPr>
          <w:rFonts w:ascii="American Typewriter Condensed L" w:hAnsi="American Typewriter Condensed L"/>
          <w:sz w:val="36"/>
          <w:szCs w:val="36"/>
        </w:rPr>
      </w:pPr>
      <w:r w:rsidRPr="00256FAD">
        <w:rPr>
          <w:rFonts w:ascii="American Typewriter Condensed L" w:hAnsi="American Typewriter Condensed L"/>
          <w:sz w:val="36"/>
          <w:szCs w:val="36"/>
        </w:rPr>
        <w:t>Umbestellungen berechnen wir mit</w:t>
      </w:r>
      <w:r w:rsidR="00746594">
        <w:rPr>
          <w:rFonts w:ascii="American Typewriter Condensed L" w:hAnsi="American Typewriter Condensed L"/>
          <w:sz w:val="36"/>
          <w:szCs w:val="36"/>
        </w:rPr>
        <w:t>:</w:t>
      </w:r>
      <w:r w:rsidRPr="00256FAD">
        <w:rPr>
          <w:rFonts w:ascii="American Typewriter Condensed L" w:hAnsi="American Typewriter Condensed L"/>
          <w:sz w:val="36"/>
          <w:szCs w:val="36"/>
        </w:rPr>
        <w:t xml:space="preserve"> </w:t>
      </w:r>
      <w:r w:rsidRPr="00256FAD">
        <w:rPr>
          <w:rFonts w:ascii="American Typewriter Condensed L" w:hAnsi="American Typewriter Condensed L"/>
          <w:sz w:val="36"/>
          <w:szCs w:val="36"/>
        </w:rPr>
        <w:tab/>
        <w:t>1,00 €</w:t>
      </w:r>
    </w:p>
    <w:sectPr w:rsidR="00DB1689" w:rsidRPr="00256FAD" w:rsidSect="0044695F">
      <w:headerReference w:type="default" r:id="rId7"/>
      <w:footerReference w:type="default" r:id="rId8"/>
      <w:pgSz w:w="11900" w:h="16840"/>
      <w:pgMar w:top="1985" w:right="1559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9CE6" w14:textId="77777777" w:rsidR="00B314C7" w:rsidRDefault="00B314C7" w:rsidP="0044695F">
      <w:r>
        <w:separator/>
      </w:r>
    </w:p>
  </w:endnote>
  <w:endnote w:type="continuationSeparator" w:id="0">
    <w:p w14:paraId="203E39BA" w14:textId="77777777" w:rsidR="00B314C7" w:rsidRDefault="00B314C7" w:rsidP="0044695F">
      <w:r>
        <w:continuationSeparator/>
      </w:r>
    </w:p>
  </w:endnote>
  <w:endnote w:type="continuationNotice" w:id="1">
    <w:p w14:paraId="4B30F09F" w14:textId="77777777" w:rsidR="00B314C7" w:rsidRDefault="00B314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Bold BT">
    <w:altName w:val="Nyala"/>
    <w:panose1 w:val="020B0604020202020204"/>
    <w:charset w:val="00"/>
    <w:family w:val="auto"/>
    <w:pitch w:val="variable"/>
    <w:sig w:usb0="00000001" w:usb1="1000204A" w:usb2="00000000" w:usb3="00000000" w:csb0="00000011" w:csb1="00000000"/>
  </w:font>
  <w:font w:name="Americana BT">
    <w:altName w:val="Times New Roman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American Typewriter Condensed L">
    <w:altName w:val="AMERICAN TYPEWRITER CONDENSED L"/>
    <w:panose1 w:val="02090306020004020304"/>
    <w:charset w:val="4D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03C1" w14:textId="77777777" w:rsidR="00F944B3" w:rsidRPr="003A35B6" w:rsidRDefault="003A35B6" w:rsidP="0044695F">
    <w:pPr>
      <w:pStyle w:val="Fuzeile"/>
    </w:pPr>
    <w:r w:rsidRPr="003A35B6">
      <w:t>Kontakt</w:t>
    </w:r>
    <w:r w:rsidR="00F944B3" w:rsidRPr="003A35B6">
      <w:t>:</w:t>
    </w:r>
  </w:p>
  <w:p w14:paraId="1344C906" w14:textId="77777777" w:rsidR="00F944B3" w:rsidRPr="003A35B6" w:rsidRDefault="003A35B6" w:rsidP="0044695F">
    <w:pPr>
      <w:pStyle w:val="Fuzeile"/>
    </w:pPr>
    <w:r w:rsidRPr="003A35B6">
      <w:t>www.gruental-neustadt</w:t>
    </w:r>
    <w:r w:rsidR="00F944B3" w:rsidRPr="003A35B6">
      <w:t>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C95B" w14:textId="77777777" w:rsidR="00B314C7" w:rsidRDefault="00B314C7" w:rsidP="0044695F">
      <w:r>
        <w:separator/>
      </w:r>
    </w:p>
  </w:footnote>
  <w:footnote w:type="continuationSeparator" w:id="0">
    <w:p w14:paraId="470EB109" w14:textId="77777777" w:rsidR="00B314C7" w:rsidRDefault="00B314C7" w:rsidP="0044695F">
      <w:r>
        <w:continuationSeparator/>
      </w:r>
    </w:p>
  </w:footnote>
  <w:footnote w:type="continuationNotice" w:id="1">
    <w:p w14:paraId="3A63C1FA" w14:textId="77777777" w:rsidR="00B314C7" w:rsidRDefault="00B314C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B89E" w14:textId="77777777" w:rsidR="00341390" w:rsidRDefault="005B1BE3" w:rsidP="0044695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4" behindDoc="1" locked="0" layoutInCell="1" allowOverlap="1" wp14:anchorId="22F4D66F" wp14:editId="25D315C0">
          <wp:simplePos x="0" y="0"/>
          <wp:positionH relativeFrom="margin">
            <wp:align>center</wp:align>
          </wp:positionH>
          <wp:positionV relativeFrom="page">
            <wp:posOffset>224155</wp:posOffset>
          </wp:positionV>
          <wp:extent cx="1440000" cy="1017414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orsten.schmidt\Dropbox\X1_effectlab.de\e-8.1 Kunden\Grüntal-Patzelts\Gruental-2012.10.08-CorporateDesign\2-Logos\Print-reduziert\Gruental-Printlogo-low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017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390" w:rsidRPr="00341390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2DF62DC9" wp14:editId="584732FD">
          <wp:simplePos x="0" y="0"/>
          <wp:positionH relativeFrom="page">
            <wp:posOffset>-2540</wp:posOffset>
          </wp:positionH>
          <wp:positionV relativeFrom="page">
            <wp:posOffset>0</wp:posOffset>
          </wp:positionV>
          <wp:extent cx="1398905" cy="2076450"/>
          <wp:effectExtent l="0" t="0" r="0" b="0"/>
          <wp:wrapNone/>
          <wp:docPr id="14" name="Picture 14" descr="Macintosh HD:Users:simonkindler:Documents:SIMONKINDLER.COM:Auftraege:GRT_Grüntal:GRT_Corporate_Design:GRT_Uebergabe:Gruental-2012.08.17-CorporateDesign:4-Printmittel:Banderole:bander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imonkindler:Documents:SIMONKINDLER.COM:Auftraege:GRT_Grüntal:GRT_Corporate_Design:GRT_Uebergabe:Gruental-2012.08.17-CorporateDesign:4-Printmittel:Banderole:banderol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390" w:rsidRPr="00341390">
      <w:rPr>
        <w:noProof/>
        <w:lang w:eastAsia="de-DE"/>
      </w:rPr>
      <w:drawing>
        <wp:anchor distT="0" distB="0" distL="114300" distR="114300" simplePos="0" relativeHeight="251658241" behindDoc="1" locked="1" layoutInCell="1" allowOverlap="1" wp14:anchorId="3E7BEBE0" wp14:editId="3314D3A8">
          <wp:simplePos x="0" y="0"/>
          <wp:positionH relativeFrom="page">
            <wp:posOffset>-2540</wp:posOffset>
          </wp:positionH>
          <wp:positionV relativeFrom="page">
            <wp:posOffset>8620125</wp:posOffset>
          </wp:positionV>
          <wp:extent cx="1398905" cy="2076450"/>
          <wp:effectExtent l="0" t="0" r="0" b="0"/>
          <wp:wrapNone/>
          <wp:docPr id="15" name="Picture 15" descr="Macintosh HD:Users:simonkindler:Documents:SIMONKINDLER.COM:Auftraege:GRT_Grüntal:GRT_Corporate_Design:GRT_Uebergabe:Gruental-2012.08.17-CorporateDesign:4-Printmittel:Banderole:bander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imonkindler:Documents:SIMONKINDLER.COM:Auftraege:GRT_Grüntal:GRT_Corporate_Design:GRT_Uebergabe:Gruental-2012.08.17-CorporateDesign:4-Printmittel:Banderole:banderol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398905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390" w:rsidRPr="00341390">
      <w:rPr>
        <w:noProof/>
        <w:lang w:eastAsia="de-DE"/>
      </w:rPr>
      <w:drawing>
        <wp:anchor distT="0" distB="0" distL="114300" distR="114300" simplePos="0" relativeHeight="251658242" behindDoc="1" locked="1" layoutInCell="1" allowOverlap="1" wp14:anchorId="4108A15C" wp14:editId="03230B49">
          <wp:simplePos x="0" y="0"/>
          <wp:positionH relativeFrom="page">
            <wp:posOffset>6141085</wp:posOffset>
          </wp:positionH>
          <wp:positionV relativeFrom="page">
            <wp:posOffset>0</wp:posOffset>
          </wp:positionV>
          <wp:extent cx="1398905" cy="2076450"/>
          <wp:effectExtent l="0" t="0" r="0" b="0"/>
          <wp:wrapNone/>
          <wp:docPr id="16" name="Picture 16" descr="Macintosh HD:Users:simonkindler:Documents:SIMONKINDLER.COM:Auftraege:GRT_Grüntal:GRT_Corporate_Design:GRT_Uebergabe:Gruental-2012.08.17-CorporateDesign:4-Printmittel:Banderole:bander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imonkindler:Documents:SIMONKINDLER.COM:Auftraege:GRT_Grüntal:GRT_Corporate_Design:GRT_Uebergabe:Gruental-2012.08.17-CorporateDesign:4-Printmittel:Banderole:banderol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398905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390" w:rsidRPr="00341390">
      <w:rPr>
        <w:noProof/>
        <w:lang w:eastAsia="de-DE"/>
      </w:rPr>
      <w:drawing>
        <wp:anchor distT="0" distB="0" distL="114300" distR="114300" simplePos="0" relativeHeight="251658243" behindDoc="1" locked="1" layoutInCell="1" allowOverlap="1" wp14:anchorId="7274A038" wp14:editId="7F338718">
          <wp:simplePos x="0" y="0"/>
          <wp:positionH relativeFrom="page">
            <wp:posOffset>6141085</wp:posOffset>
          </wp:positionH>
          <wp:positionV relativeFrom="page">
            <wp:posOffset>8620125</wp:posOffset>
          </wp:positionV>
          <wp:extent cx="1398905" cy="2076450"/>
          <wp:effectExtent l="0" t="0" r="0" b="0"/>
          <wp:wrapNone/>
          <wp:docPr id="17" name="Picture 17" descr="Macintosh HD:Users:simonkindler:Documents:SIMONKINDLER.COM:Auftraege:GRT_Grüntal:GRT_Corporate_Design:GRT_Uebergabe:Gruental-2012.08.17-CorporateDesign:4-Printmittel:Banderole:bander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imonkindler:Documents:SIMONKINDLER.COM:Auftraege:GRT_Grüntal:GRT_Corporate_Design:GRT_Uebergabe:Gruental-2012.08.17-CorporateDesign:4-Printmittel:Banderole:banderol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1398905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0A"/>
    <w:rsid w:val="00000B2B"/>
    <w:rsid w:val="00017569"/>
    <w:rsid w:val="0004536D"/>
    <w:rsid w:val="000556AD"/>
    <w:rsid w:val="00075DF9"/>
    <w:rsid w:val="00086BD8"/>
    <w:rsid w:val="000A35F5"/>
    <w:rsid w:val="000B2F7B"/>
    <w:rsid w:val="000B300E"/>
    <w:rsid w:val="000F55AF"/>
    <w:rsid w:val="0010168F"/>
    <w:rsid w:val="00101B7C"/>
    <w:rsid w:val="00117D5E"/>
    <w:rsid w:val="00150687"/>
    <w:rsid w:val="00155303"/>
    <w:rsid w:val="00175ED9"/>
    <w:rsid w:val="001774EA"/>
    <w:rsid w:val="0019082D"/>
    <w:rsid w:val="00190AE2"/>
    <w:rsid w:val="00194A46"/>
    <w:rsid w:val="001A63CA"/>
    <w:rsid w:val="001B38B2"/>
    <w:rsid w:val="001C1674"/>
    <w:rsid w:val="001C6421"/>
    <w:rsid w:val="001D1F97"/>
    <w:rsid w:val="001D5776"/>
    <w:rsid w:val="001E71A0"/>
    <w:rsid w:val="00214021"/>
    <w:rsid w:val="00224A4E"/>
    <w:rsid w:val="00226900"/>
    <w:rsid w:val="00227B74"/>
    <w:rsid w:val="00230F26"/>
    <w:rsid w:val="0023451A"/>
    <w:rsid w:val="00236CCB"/>
    <w:rsid w:val="0024184E"/>
    <w:rsid w:val="00244A94"/>
    <w:rsid w:val="00244F9E"/>
    <w:rsid w:val="00251C23"/>
    <w:rsid w:val="00256FAD"/>
    <w:rsid w:val="00261BB4"/>
    <w:rsid w:val="0026583E"/>
    <w:rsid w:val="0027121F"/>
    <w:rsid w:val="002725E0"/>
    <w:rsid w:val="0027276D"/>
    <w:rsid w:val="002756CB"/>
    <w:rsid w:val="00275E6B"/>
    <w:rsid w:val="002811E4"/>
    <w:rsid w:val="00290878"/>
    <w:rsid w:val="00297C15"/>
    <w:rsid w:val="002A07E0"/>
    <w:rsid w:val="002A61A0"/>
    <w:rsid w:val="002A7DE6"/>
    <w:rsid w:val="002B0F5A"/>
    <w:rsid w:val="002D0B51"/>
    <w:rsid w:val="002D16BB"/>
    <w:rsid w:val="002E09E4"/>
    <w:rsid w:val="002E5D93"/>
    <w:rsid w:val="002F4FDA"/>
    <w:rsid w:val="00316576"/>
    <w:rsid w:val="00331441"/>
    <w:rsid w:val="00341390"/>
    <w:rsid w:val="00347B69"/>
    <w:rsid w:val="00362C68"/>
    <w:rsid w:val="0037324B"/>
    <w:rsid w:val="00373380"/>
    <w:rsid w:val="00375E99"/>
    <w:rsid w:val="00376E4E"/>
    <w:rsid w:val="003772FE"/>
    <w:rsid w:val="00377D3A"/>
    <w:rsid w:val="003868A3"/>
    <w:rsid w:val="00394F6D"/>
    <w:rsid w:val="00397CF8"/>
    <w:rsid w:val="003A35B6"/>
    <w:rsid w:val="003A3B8F"/>
    <w:rsid w:val="003B6F75"/>
    <w:rsid w:val="003C3BF5"/>
    <w:rsid w:val="003D09FF"/>
    <w:rsid w:val="003F1E6B"/>
    <w:rsid w:val="003F71F8"/>
    <w:rsid w:val="00403CC3"/>
    <w:rsid w:val="00404416"/>
    <w:rsid w:val="0041101D"/>
    <w:rsid w:val="00412354"/>
    <w:rsid w:val="004402C8"/>
    <w:rsid w:val="004410FE"/>
    <w:rsid w:val="0044695F"/>
    <w:rsid w:val="00451F98"/>
    <w:rsid w:val="00461663"/>
    <w:rsid w:val="004756CF"/>
    <w:rsid w:val="00481B29"/>
    <w:rsid w:val="00494A22"/>
    <w:rsid w:val="00494ECA"/>
    <w:rsid w:val="004A0307"/>
    <w:rsid w:val="004B192E"/>
    <w:rsid w:val="004C1C75"/>
    <w:rsid w:val="004D6477"/>
    <w:rsid w:val="004F202E"/>
    <w:rsid w:val="004F35D8"/>
    <w:rsid w:val="004F4DAC"/>
    <w:rsid w:val="00504766"/>
    <w:rsid w:val="0050715E"/>
    <w:rsid w:val="00517FF9"/>
    <w:rsid w:val="0052739B"/>
    <w:rsid w:val="0052776A"/>
    <w:rsid w:val="00534CEF"/>
    <w:rsid w:val="0054753D"/>
    <w:rsid w:val="00547D2E"/>
    <w:rsid w:val="00552E2F"/>
    <w:rsid w:val="00564435"/>
    <w:rsid w:val="00566052"/>
    <w:rsid w:val="0057219E"/>
    <w:rsid w:val="00572D19"/>
    <w:rsid w:val="005757C6"/>
    <w:rsid w:val="00577777"/>
    <w:rsid w:val="00586792"/>
    <w:rsid w:val="00595DC5"/>
    <w:rsid w:val="005A2B75"/>
    <w:rsid w:val="005B1BE3"/>
    <w:rsid w:val="005B4BC4"/>
    <w:rsid w:val="005D5ABF"/>
    <w:rsid w:val="005D5FE2"/>
    <w:rsid w:val="005E2CFE"/>
    <w:rsid w:val="00602F4E"/>
    <w:rsid w:val="00613005"/>
    <w:rsid w:val="006241FC"/>
    <w:rsid w:val="00642486"/>
    <w:rsid w:val="00642DDD"/>
    <w:rsid w:val="0064692E"/>
    <w:rsid w:val="00660A42"/>
    <w:rsid w:val="00664515"/>
    <w:rsid w:val="0068087F"/>
    <w:rsid w:val="00681614"/>
    <w:rsid w:val="00686903"/>
    <w:rsid w:val="00690F9E"/>
    <w:rsid w:val="006A1BD1"/>
    <w:rsid w:val="006A56FB"/>
    <w:rsid w:val="006B6729"/>
    <w:rsid w:val="006C6A69"/>
    <w:rsid w:val="006C7B41"/>
    <w:rsid w:val="006D50A2"/>
    <w:rsid w:val="006E43AE"/>
    <w:rsid w:val="006F3A1B"/>
    <w:rsid w:val="00703C13"/>
    <w:rsid w:val="00703C6B"/>
    <w:rsid w:val="00703E01"/>
    <w:rsid w:val="00707403"/>
    <w:rsid w:val="0071373C"/>
    <w:rsid w:val="00746594"/>
    <w:rsid w:val="007471AD"/>
    <w:rsid w:val="00765AFB"/>
    <w:rsid w:val="0077553A"/>
    <w:rsid w:val="00786A5D"/>
    <w:rsid w:val="007C7063"/>
    <w:rsid w:val="007D6D0B"/>
    <w:rsid w:val="007E47F0"/>
    <w:rsid w:val="008002F2"/>
    <w:rsid w:val="00811677"/>
    <w:rsid w:val="008170CC"/>
    <w:rsid w:val="00825287"/>
    <w:rsid w:val="008261CF"/>
    <w:rsid w:val="0082708C"/>
    <w:rsid w:val="008360DE"/>
    <w:rsid w:val="008443F9"/>
    <w:rsid w:val="008470AE"/>
    <w:rsid w:val="0085055A"/>
    <w:rsid w:val="00860A18"/>
    <w:rsid w:val="00864086"/>
    <w:rsid w:val="00866EF7"/>
    <w:rsid w:val="00867D13"/>
    <w:rsid w:val="00870D1D"/>
    <w:rsid w:val="00884601"/>
    <w:rsid w:val="0088480A"/>
    <w:rsid w:val="00885367"/>
    <w:rsid w:val="008915D5"/>
    <w:rsid w:val="00894E96"/>
    <w:rsid w:val="00897BCC"/>
    <w:rsid w:val="008A718E"/>
    <w:rsid w:val="008B091B"/>
    <w:rsid w:val="008B6ADD"/>
    <w:rsid w:val="008C6B4D"/>
    <w:rsid w:val="008D7447"/>
    <w:rsid w:val="008F1040"/>
    <w:rsid w:val="00924989"/>
    <w:rsid w:val="0093200F"/>
    <w:rsid w:val="00932147"/>
    <w:rsid w:val="00937BF7"/>
    <w:rsid w:val="00940CCE"/>
    <w:rsid w:val="00942B9C"/>
    <w:rsid w:val="00950791"/>
    <w:rsid w:val="0095329B"/>
    <w:rsid w:val="00973AF7"/>
    <w:rsid w:val="00976F52"/>
    <w:rsid w:val="00984924"/>
    <w:rsid w:val="00984CF1"/>
    <w:rsid w:val="009C55DA"/>
    <w:rsid w:val="009D38A9"/>
    <w:rsid w:val="009D3A01"/>
    <w:rsid w:val="009E266E"/>
    <w:rsid w:val="009E4DF5"/>
    <w:rsid w:val="00A00873"/>
    <w:rsid w:val="00A03AF0"/>
    <w:rsid w:val="00A1474A"/>
    <w:rsid w:val="00A179D7"/>
    <w:rsid w:val="00A24EE6"/>
    <w:rsid w:val="00A2614B"/>
    <w:rsid w:val="00A265F0"/>
    <w:rsid w:val="00A31447"/>
    <w:rsid w:val="00A4765C"/>
    <w:rsid w:val="00A50C66"/>
    <w:rsid w:val="00A5164C"/>
    <w:rsid w:val="00A60FF9"/>
    <w:rsid w:val="00A6774F"/>
    <w:rsid w:val="00A70F1A"/>
    <w:rsid w:val="00A73AB6"/>
    <w:rsid w:val="00A7667F"/>
    <w:rsid w:val="00A81FA0"/>
    <w:rsid w:val="00A83A7E"/>
    <w:rsid w:val="00A96F5C"/>
    <w:rsid w:val="00AB0A5D"/>
    <w:rsid w:val="00AB1B13"/>
    <w:rsid w:val="00AB6E41"/>
    <w:rsid w:val="00AD1614"/>
    <w:rsid w:val="00B10E06"/>
    <w:rsid w:val="00B1186A"/>
    <w:rsid w:val="00B229AE"/>
    <w:rsid w:val="00B239C9"/>
    <w:rsid w:val="00B26364"/>
    <w:rsid w:val="00B30CB4"/>
    <w:rsid w:val="00B314C7"/>
    <w:rsid w:val="00B35B53"/>
    <w:rsid w:val="00B46D30"/>
    <w:rsid w:val="00B520FD"/>
    <w:rsid w:val="00B64CBD"/>
    <w:rsid w:val="00B73D5F"/>
    <w:rsid w:val="00B90068"/>
    <w:rsid w:val="00B935CC"/>
    <w:rsid w:val="00BA68C7"/>
    <w:rsid w:val="00BA6CE2"/>
    <w:rsid w:val="00BA79FA"/>
    <w:rsid w:val="00BB3DEF"/>
    <w:rsid w:val="00BE051B"/>
    <w:rsid w:val="00BE0F88"/>
    <w:rsid w:val="00BE190A"/>
    <w:rsid w:val="00BE1B96"/>
    <w:rsid w:val="00BF680A"/>
    <w:rsid w:val="00BF7A7B"/>
    <w:rsid w:val="00C048F0"/>
    <w:rsid w:val="00C058C7"/>
    <w:rsid w:val="00C33615"/>
    <w:rsid w:val="00C370C9"/>
    <w:rsid w:val="00C40BB8"/>
    <w:rsid w:val="00C4325F"/>
    <w:rsid w:val="00C83410"/>
    <w:rsid w:val="00C93C76"/>
    <w:rsid w:val="00CA3708"/>
    <w:rsid w:val="00CA3D6E"/>
    <w:rsid w:val="00CB116C"/>
    <w:rsid w:val="00CB1304"/>
    <w:rsid w:val="00CB6473"/>
    <w:rsid w:val="00CC2096"/>
    <w:rsid w:val="00CF0969"/>
    <w:rsid w:val="00CF4841"/>
    <w:rsid w:val="00CF4F9F"/>
    <w:rsid w:val="00D04005"/>
    <w:rsid w:val="00D13675"/>
    <w:rsid w:val="00D13768"/>
    <w:rsid w:val="00D13B17"/>
    <w:rsid w:val="00D30ED4"/>
    <w:rsid w:val="00D3144F"/>
    <w:rsid w:val="00D378CF"/>
    <w:rsid w:val="00D669FE"/>
    <w:rsid w:val="00D7069E"/>
    <w:rsid w:val="00D712F3"/>
    <w:rsid w:val="00D7283B"/>
    <w:rsid w:val="00D8284B"/>
    <w:rsid w:val="00D9150D"/>
    <w:rsid w:val="00D934D6"/>
    <w:rsid w:val="00DB00B5"/>
    <w:rsid w:val="00DB025C"/>
    <w:rsid w:val="00DB1689"/>
    <w:rsid w:val="00DB407C"/>
    <w:rsid w:val="00DC3EEC"/>
    <w:rsid w:val="00DC5DAE"/>
    <w:rsid w:val="00DD0040"/>
    <w:rsid w:val="00DE7CFD"/>
    <w:rsid w:val="00DF03DB"/>
    <w:rsid w:val="00DF4716"/>
    <w:rsid w:val="00E11560"/>
    <w:rsid w:val="00E211F7"/>
    <w:rsid w:val="00E41553"/>
    <w:rsid w:val="00E45F36"/>
    <w:rsid w:val="00E70CE2"/>
    <w:rsid w:val="00E80557"/>
    <w:rsid w:val="00E8112C"/>
    <w:rsid w:val="00EB33FF"/>
    <w:rsid w:val="00EC4A72"/>
    <w:rsid w:val="00ED3901"/>
    <w:rsid w:val="00ED3F2B"/>
    <w:rsid w:val="00EE432B"/>
    <w:rsid w:val="00EF2F12"/>
    <w:rsid w:val="00F22592"/>
    <w:rsid w:val="00F249E5"/>
    <w:rsid w:val="00F25281"/>
    <w:rsid w:val="00F36383"/>
    <w:rsid w:val="00F44E1C"/>
    <w:rsid w:val="00F600B0"/>
    <w:rsid w:val="00F60AB4"/>
    <w:rsid w:val="00F66F83"/>
    <w:rsid w:val="00F82866"/>
    <w:rsid w:val="00F82AF3"/>
    <w:rsid w:val="00F8349B"/>
    <w:rsid w:val="00F84EE8"/>
    <w:rsid w:val="00F907CF"/>
    <w:rsid w:val="00F91C72"/>
    <w:rsid w:val="00F93A50"/>
    <w:rsid w:val="00F944B3"/>
    <w:rsid w:val="00FB05B9"/>
    <w:rsid w:val="00FB2985"/>
    <w:rsid w:val="00FD00C3"/>
    <w:rsid w:val="00FE0CCA"/>
    <w:rsid w:val="00FE3CE8"/>
    <w:rsid w:val="00FE3EFE"/>
    <w:rsid w:val="00FE4C46"/>
    <w:rsid w:val="00FF0D05"/>
    <w:rsid w:val="00FF75F1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38374"/>
  <w14:defaultImageDpi w14:val="300"/>
  <w15:docId w15:val="{78CE212C-F3D5-A140-88C6-0536CEF9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695F"/>
    <w:pPr>
      <w:tabs>
        <w:tab w:val="right" w:pos="8789"/>
      </w:tabs>
      <w:spacing w:after="240"/>
      <w:jc w:val="center"/>
    </w:pPr>
    <w:rPr>
      <w:rFonts w:ascii="Americana Bold BT" w:hAnsi="Americana Bold BT"/>
      <w:sz w:val="28"/>
      <w:szCs w:val="16"/>
    </w:rPr>
  </w:style>
  <w:style w:type="paragraph" w:styleId="berschrift1">
    <w:name w:val="heading 1"/>
    <w:next w:val="Standard"/>
    <w:link w:val="berschrift1Zchn"/>
    <w:uiPriority w:val="9"/>
    <w:qFormat/>
    <w:rsid w:val="0044695F"/>
    <w:pPr>
      <w:spacing w:before="360" w:after="120"/>
      <w:jc w:val="center"/>
      <w:outlineLvl w:val="0"/>
    </w:pPr>
    <w:rPr>
      <w:rFonts w:asciiTheme="majorHAnsi" w:eastAsiaTheme="majorEastAsia" w:hAnsiTheme="majorHAnsi" w:cstheme="majorBidi"/>
      <w:bCs/>
      <w:sz w:val="32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695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1BD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1BD1"/>
    <w:rPr>
      <w:rFonts w:ascii="Lucida Grande" w:hAnsi="Lucida Grande" w:cs="Lucida Grande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41390"/>
    <w:rPr>
      <w:rFonts w:asciiTheme="majorHAnsi" w:hAnsiTheme="majorHAnsi"/>
      <w:sz w:val="56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341390"/>
    <w:rPr>
      <w:rFonts w:asciiTheme="majorHAnsi" w:hAnsiTheme="majorHAnsi"/>
      <w:sz w:val="56"/>
      <w:szCs w:val="7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695F"/>
    <w:rPr>
      <w:rFonts w:asciiTheme="majorHAnsi" w:eastAsiaTheme="majorEastAsia" w:hAnsiTheme="majorHAnsi" w:cstheme="majorBidi"/>
      <w:bCs/>
      <w:sz w:val="32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341390"/>
    <w:pPr>
      <w:tabs>
        <w:tab w:val="center" w:pos="453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41390"/>
  </w:style>
  <w:style w:type="paragraph" w:styleId="Fuzeile">
    <w:name w:val="footer"/>
    <w:basedOn w:val="Standard"/>
    <w:link w:val="FuzeileZchn"/>
    <w:uiPriority w:val="99"/>
    <w:unhideWhenUsed/>
    <w:rsid w:val="00F944B3"/>
    <w:pPr>
      <w:tabs>
        <w:tab w:val="center" w:pos="4536"/>
      </w:tabs>
      <w:spacing w:after="0"/>
    </w:pPr>
    <w:rPr>
      <w:rFonts w:asciiTheme="majorHAnsi" w:hAnsiTheme="majorHAnsi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944B3"/>
    <w:rPr>
      <w:rFonts w:asciiTheme="majorHAnsi" w:hAnsiTheme="majorHAnsi"/>
      <w:sz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695F"/>
    <w:rPr>
      <w:rFonts w:asciiTheme="majorHAnsi" w:eastAsiaTheme="majorEastAsia" w:hAnsiTheme="majorHAnsi" w:cstheme="majorBidi"/>
      <w:bCs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3A3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lfpatzelt/Desktop/Gru&#776;ntal-Speisekarte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rüntal-Set">
      <a:majorFont>
        <a:latin typeface="Americana BT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E930A-CBB8-48A7-81C8-63400C9B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Grüntal-Speisekarte Kopie.dotx</Template>
  <TotalTime>0</TotalTime>
  <Pages>2</Pages>
  <Words>205</Words>
  <Characters>1463</Characters>
  <Application>Microsoft Office Word</Application>
  <DocSecurity>0</DocSecurity>
  <Lines>52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Grüntal Traditionsgaststätte</cp:lastModifiedBy>
  <cp:revision>3</cp:revision>
  <cp:lastPrinted>2026-04-10T09:25:00Z</cp:lastPrinted>
  <dcterms:created xsi:type="dcterms:W3CDTF">2026-04-11T07:11:00Z</dcterms:created>
  <dcterms:modified xsi:type="dcterms:W3CDTF">2026-04-11T07:11:00Z</dcterms:modified>
</cp:coreProperties>
</file>